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69" w:rsidRPr="00C22821" w:rsidRDefault="00E91469" w:rsidP="00E91469">
      <w:pPr>
        <w:pStyle w:val="a7"/>
        <w:spacing w:before="0" w:beforeAutospacing="0" w:after="0" w:afterAutospacing="0"/>
        <w:jc w:val="center"/>
        <w:rPr>
          <w:rStyle w:val="a8"/>
          <w:b w:val="0"/>
        </w:rPr>
      </w:pPr>
      <w:r w:rsidRPr="00C22821">
        <w:rPr>
          <w:rStyle w:val="a8"/>
          <w:b w:val="0"/>
        </w:rPr>
        <w:t>ЗАЯВКА*</w:t>
      </w:r>
    </w:p>
    <w:p w:rsidR="00E91469" w:rsidRDefault="00E91469" w:rsidP="00E91469">
      <w:pPr>
        <w:pStyle w:val="a7"/>
        <w:spacing w:before="0" w:beforeAutospacing="0" w:after="0" w:afterAutospacing="0"/>
        <w:jc w:val="center"/>
      </w:pPr>
      <w:r>
        <w:rPr>
          <w:bCs/>
        </w:rPr>
        <w:t>н</w:t>
      </w:r>
      <w:r w:rsidRPr="00C22821">
        <w:rPr>
          <w:bCs/>
        </w:rPr>
        <w:t xml:space="preserve">а участие в конкурсе </w:t>
      </w:r>
      <w:r w:rsidRPr="00C22821">
        <w:t xml:space="preserve">на разработку логотипа «Малый бизнес </w:t>
      </w:r>
      <w:proofErr w:type="spellStart"/>
      <w:r w:rsidRPr="00C22821">
        <w:t>Бакчарского</w:t>
      </w:r>
      <w:proofErr w:type="spellEnd"/>
      <w:r w:rsidRPr="00C22821">
        <w:t xml:space="preserve"> района»</w:t>
      </w:r>
    </w:p>
    <w:p w:rsidR="00CF6B5F" w:rsidRPr="00C22821" w:rsidRDefault="00CF6B5F" w:rsidP="00E91469">
      <w:pPr>
        <w:pStyle w:val="a7"/>
        <w:spacing w:before="0" w:beforeAutospacing="0" w:after="0" w:afterAutospacing="0"/>
        <w:jc w:val="center"/>
      </w:pPr>
    </w:p>
    <w:p w:rsidR="00CF6B5F" w:rsidRPr="001E01BA" w:rsidRDefault="00CF6B5F" w:rsidP="00CF6B5F">
      <w:pPr>
        <w:widowControl w:val="0"/>
        <w:ind w:firstLine="720"/>
        <w:jc w:val="both"/>
      </w:pPr>
      <w:r w:rsidRPr="001E01BA">
        <w:rPr>
          <w:sz w:val="24"/>
          <w:szCs w:val="24"/>
        </w:rPr>
        <w:t xml:space="preserve">1. Ознакомившись с постановлением Администрации </w:t>
      </w:r>
      <w:proofErr w:type="spellStart"/>
      <w:r w:rsidRPr="001E01BA">
        <w:rPr>
          <w:sz w:val="24"/>
          <w:szCs w:val="24"/>
        </w:rPr>
        <w:t>Бакчарского</w:t>
      </w:r>
      <w:proofErr w:type="spellEnd"/>
      <w:r w:rsidRPr="001E01BA">
        <w:rPr>
          <w:sz w:val="24"/>
          <w:szCs w:val="24"/>
        </w:rPr>
        <w:t xml:space="preserve"> района от «</w:t>
      </w:r>
      <w:r w:rsidR="00DB57C2">
        <w:rPr>
          <w:sz w:val="24"/>
          <w:szCs w:val="24"/>
        </w:rPr>
        <w:t>06</w:t>
      </w:r>
      <w:r w:rsidRPr="001E01BA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1E01B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1E01BA">
        <w:rPr>
          <w:sz w:val="24"/>
          <w:szCs w:val="24"/>
        </w:rPr>
        <w:t xml:space="preserve"> № </w:t>
      </w:r>
      <w:r w:rsidR="00DB57C2">
        <w:rPr>
          <w:sz w:val="24"/>
          <w:szCs w:val="24"/>
        </w:rPr>
        <w:t>239</w:t>
      </w:r>
      <w:r w:rsidRPr="001E01B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районном конкурсе </w:t>
      </w:r>
      <w:r w:rsidRPr="00857D59">
        <w:rPr>
          <w:sz w:val="24"/>
          <w:szCs w:val="24"/>
        </w:rPr>
        <w:t>на разработку логотипа «М</w:t>
      </w:r>
      <w:r>
        <w:rPr>
          <w:sz w:val="24"/>
          <w:szCs w:val="24"/>
        </w:rPr>
        <w:t xml:space="preserve">алый бизнес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района»</w:t>
      </w:r>
      <w:r w:rsidRPr="001E01B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E01BA">
        <w:rPr>
          <w:sz w:val="24"/>
          <w:szCs w:val="24"/>
        </w:rPr>
        <w:t xml:space="preserve">сообщаю о согласии с порядком проведения районного </w:t>
      </w:r>
      <w:r w:rsidR="000B7677">
        <w:rPr>
          <w:sz w:val="24"/>
          <w:szCs w:val="24"/>
        </w:rPr>
        <w:t xml:space="preserve">конкурса </w:t>
      </w:r>
      <w:r w:rsidRPr="001E01BA">
        <w:rPr>
          <w:sz w:val="24"/>
          <w:szCs w:val="24"/>
        </w:rPr>
        <w:t>и направляю настоящ</w:t>
      </w:r>
      <w:r>
        <w:rPr>
          <w:sz w:val="24"/>
          <w:szCs w:val="24"/>
        </w:rPr>
        <w:t>ую</w:t>
      </w:r>
      <w:r w:rsidRPr="001E01BA">
        <w:rPr>
          <w:sz w:val="24"/>
          <w:szCs w:val="24"/>
        </w:rPr>
        <w:t xml:space="preserve"> заяв</w:t>
      </w:r>
      <w:r>
        <w:rPr>
          <w:sz w:val="24"/>
          <w:szCs w:val="24"/>
        </w:rPr>
        <w:t>ку</w:t>
      </w:r>
      <w:r w:rsidRPr="001E01BA">
        <w:rPr>
          <w:sz w:val="24"/>
          <w:szCs w:val="24"/>
        </w:rPr>
        <w:t xml:space="preserve"> для участия в районном конкурсе </w:t>
      </w:r>
      <w:r w:rsidRPr="00857D59">
        <w:rPr>
          <w:sz w:val="24"/>
          <w:szCs w:val="24"/>
        </w:rPr>
        <w:t>на разработку логотипа «М</w:t>
      </w:r>
      <w:r>
        <w:rPr>
          <w:sz w:val="24"/>
          <w:szCs w:val="24"/>
        </w:rPr>
        <w:t xml:space="preserve">алый бизнес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района».</w:t>
      </w:r>
    </w:p>
    <w:p w:rsidR="00CF6B5F" w:rsidRPr="001E01BA" w:rsidRDefault="00CF6B5F" w:rsidP="00CF6B5F">
      <w:pPr>
        <w:widowControl w:val="0"/>
        <w:ind w:firstLine="720"/>
        <w:jc w:val="both"/>
      </w:pPr>
      <w:r>
        <w:rPr>
          <w:sz w:val="24"/>
          <w:szCs w:val="24"/>
        </w:rPr>
        <w:t>2</w:t>
      </w:r>
      <w:r w:rsidRPr="001E01BA">
        <w:rPr>
          <w:sz w:val="24"/>
          <w:szCs w:val="24"/>
        </w:rPr>
        <w:t>. Дополнительно сообщаю следующую информацию:</w:t>
      </w:r>
    </w:p>
    <w:p w:rsidR="001D12AB" w:rsidRPr="00857D59" w:rsidRDefault="001D12AB" w:rsidP="001D12AB">
      <w:pPr>
        <w:pStyle w:val="a7"/>
        <w:spacing w:before="0" w:beforeAutospacing="0" w:after="0" w:afterAutospacing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649"/>
        <w:gridCol w:w="4992"/>
      </w:tblGrid>
      <w:tr w:rsidR="000A25B7" w:rsidRPr="00ED22DC" w:rsidTr="00716FC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  <w:jc w:val="center"/>
            </w:pPr>
            <w:r w:rsidRPr="00ED22DC">
              <w:t>Общие данные</w:t>
            </w:r>
          </w:p>
        </w:tc>
      </w:tr>
      <w:tr w:rsidR="000A25B7" w:rsidRPr="00ED22DC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Фамилия, имя, отчество (при наличии) участника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</w:tr>
      <w:tr w:rsidR="000A25B7" w:rsidRPr="00ED22DC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Дата рождения участника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 xml:space="preserve">«___» ___________________ _____ </w:t>
            </w:r>
            <w:proofErr w:type="gramStart"/>
            <w:r w:rsidRPr="00ED22DC">
              <w:t>г</w:t>
            </w:r>
            <w:proofErr w:type="gramEnd"/>
            <w:r w:rsidRPr="00ED22DC">
              <w:t>.</w:t>
            </w:r>
          </w:p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</w:tr>
      <w:tr w:rsidR="000A25B7" w:rsidRPr="00ED22DC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Адрес по месту регистрации (проживания)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 xml:space="preserve">РФ, Томская область, </w:t>
            </w:r>
            <w:proofErr w:type="spellStart"/>
            <w:r w:rsidRPr="00ED22DC">
              <w:t>Бакчарский</w:t>
            </w:r>
            <w:proofErr w:type="spellEnd"/>
            <w:r w:rsidRPr="00ED22DC">
              <w:t xml:space="preserve"> район, село/поселок/деревня ________________________,</w:t>
            </w:r>
          </w:p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улица/переулок _____________________________, д. ______, кв. _______</w:t>
            </w:r>
          </w:p>
        </w:tc>
      </w:tr>
      <w:tr w:rsidR="000A25B7" w:rsidRPr="00ED22DC" w:rsidTr="00716FCC"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 xml:space="preserve">Род занятий </w:t>
            </w:r>
          </w:p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(выделить правильный вариант)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Учащийся</w:t>
            </w:r>
          </w:p>
        </w:tc>
      </w:tr>
      <w:tr w:rsidR="000A25B7" w:rsidRPr="00ED22DC" w:rsidTr="00716FCC"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Студент</w:t>
            </w:r>
          </w:p>
        </w:tc>
      </w:tr>
      <w:tr w:rsidR="000A25B7" w:rsidRPr="00ED22DC" w:rsidTr="00716FCC"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Работающий</w:t>
            </w:r>
          </w:p>
        </w:tc>
      </w:tr>
      <w:tr w:rsidR="000A25B7" w:rsidRPr="00ED22DC" w:rsidTr="00716FCC"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Пенсионер</w:t>
            </w:r>
          </w:p>
        </w:tc>
      </w:tr>
      <w:tr w:rsidR="000A25B7" w:rsidRPr="00ED22DC" w:rsidTr="00716FCC"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Безработный</w:t>
            </w:r>
          </w:p>
        </w:tc>
      </w:tr>
      <w:tr w:rsidR="000A25B7" w:rsidRPr="00ED22DC" w:rsidTr="00716FCC"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Фамилия, имя, отчество (при наличии) законного представителя (при наличии)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</w:tr>
      <w:tr w:rsidR="000A25B7" w:rsidRPr="00ED22DC" w:rsidTr="00716FC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  <w:jc w:val="center"/>
            </w:pPr>
            <w:r w:rsidRPr="00ED22DC">
              <w:t>Контактные данные</w:t>
            </w:r>
          </w:p>
        </w:tc>
      </w:tr>
      <w:tr w:rsidR="000A25B7" w:rsidRPr="00ED22DC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Номер телефона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</w:tr>
      <w:tr w:rsidR="000A25B7" w:rsidRPr="00ED22DC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  <w:r w:rsidRPr="00ED22DC">
              <w:t>Электронный адрес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ED22DC" w:rsidRDefault="000A25B7" w:rsidP="00716FCC">
            <w:pPr>
              <w:pStyle w:val="a7"/>
              <w:spacing w:before="0" w:beforeAutospacing="0" w:after="0" w:afterAutospacing="0"/>
            </w:pPr>
          </w:p>
        </w:tc>
      </w:tr>
      <w:tr w:rsidR="000A25B7" w:rsidRPr="00857D59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857D59" w:rsidRDefault="000A25B7" w:rsidP="00716FCC">
            <w:pPr>
              <w:pStyle w:val="a7"/>
              <w:spacing w:before="0" w:beforeAutospacing="0" w:after="0" w:afterAutospacing="0"/>
            </w:pPr>
            <w:proofErr w:type="gramStart"/>
            <w:r w:rsidRPr="00ED22DC">
              <w:t>Описание с авторской трактовкой значения символов логотипа (аннотация к эскизу логотипа, название, основная идея, подробное описание выбранного графического образа.</w:t>
            </w:r>
            <w:proofErr w:type="gramEnd"/>
            <w:r w:rsidRPr="00ED22DC">
              <w:t xml:space="preserve"> </w:t>
            </w:r>
            <w:proofErr w:type="gramStart"/>
            <w:r w:rsidRPr="00ED22DC">
              <w:t>Подробное пояснение, в чем преимущество именно в такой визуализации, какая у логотипа смысловая взаимосвязь с малым бизнесом)</w:t>
            </w:r>
            <w:proofErr w:type="gramEnd"/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857D59" w:rsidRDefault="000A25B7" w:rsidP="00716FCC">
            <w:pPr>
              <w:ind w:firstLine="709"/>
              <w:jc w:val="both"/>
            </w:pPr>
          </w:p>
        </w:tc>
      </w:tr>
      <w:tr w:rsidR="000A25B7" w:rsidRPr="00857D59" w:rsidTr="00716FCC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Default="000A25B7" w:rsidP="00716FCC">
            <w:pPr>
              <w:jc w:val="both"/>
              <w:rPr>
                <w:sz w:val="24"/>
                <w:szCs w:val="24"/>
              </w:rPr>
            </w:pPr>
            <w:r w:rsidRPr="00A54BC9">
              <w:rPr>
                <w:sz w:val="24"/>
                <w:szCs w:val="24"/>
              </w:rPr>
              <w:t>Примечание</w:t>
            </w:r>
            <w:r w:rsidRPr="00857D59">
              <w:rPr>
                <w:sz w:val="24"/>
                <w:szCs w:val="24"/>
              </w:rPr>
              <w:t xml:space="preserve"> </w:t>
            </w:r>
          </w:p>
          <w:p w:rsidR="000A25B7" w:rsidRPr="00857D59" w:rsidRDefault="000A25B7" w:rsidP="00716FCC">
            <w:pPr>
              <w:pStyle w:val="a7"/>
              <w:spacing w:before="0" w:beforeAutospacing="0" w:after="0" w:afterAutospacing="0"/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7" w:rsidRPr="00857D59" w:rsidRDefault="000A25B7" w:rsidP="00716FCC">
            <w:pPr>
              <w:pStyle w:val="a7"/>
              <w:spacing w:before="0" w:beforeAutospacing="0" w:after="0" w:afterAutospacing="0"/>
            </w:pPr>
            <w:r w:rsidRPr="00857D59">
              <w:t> </w:t>
            </w:r>
          </w:p>
        </w:tc>
      </w:tr>
    </w:tbl>
    <w:p w:rsidR="001D12AB" w:rsidRPr="00857D59" w:rsidRDefault="001D12AB" w:rsidP="001D12AB">
      <w:pPr>
        <w:jc w:val="right"/>
        <w:rPr>
          <w:sz w:val="24"/>
          <w:szCs w:val="24"/>
        </w:rPr>
      </w:pPr>
    </w:p>
    <w:p w:rsidR="005A18B1" w:rsidRDefault="005A18B1" w:rsidP="005A18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57D59">
        <w:rPr>
          <w:sz w:val="24"/>
          <w:szCs w:val="24"/>
        </w:rPr>
        <w:t>Подтверждаю авторство рисунка и соглашаюсь с тем, что он может быть опубликован в любых изданиях, показан любым способом на любых акциях</w:t>
      </w:r>
      <w:r w:rsidRPr="000B7677">
        <w:rPr>
          <w:sz w:val="24"/>
          <w:szCs w:val="24"/>
        </w:rPr>
        <w:t xml:space="preserve"> </w:t>
      </w:r>
      <w:r w:rsidRPr="009B7025">
        <w:rPr>
          <w:sz w:val="24"/>
          <w:szCs w:val="24"/>
        </w:rPr>
        <w:t>в информационных и культурных целях</w:t>
      </w:r>
      <w:r w:rsidRPr="00857D59">
        <w:rPr>
          <w:sz w:val="24"/>
          <w:szCs w:val="24"/>
        </w:rPr>
        <w:t>, проводимых Организаторами конкурса, как во время проведения Конкурса, так и после его окончания</w:t>
      </w:r>
      <w:r w:rsidRPr="000B7677">
        <w:rPr>
          <w:sz w:val="24"/>
          <w:szCs w:val="24"/>
        </w:rPr>
        <w:t xml:space="preserve"> </w:t>
      </w:r>
      <w:r w:rsidRPr="009B7025">
        <w:rPr>
          <w:sz w:val="24"/>
          <w:szCs w:val="24"/>
        </w:rPr>
        <w:t>без выплаты вознаграждения</w:t>
      </w:r>
      <w:r>
        <w:rPr>
          <w:sz w:val="24"/>
          <w:szCs w:val="24"/>
        </w:rPr>
        <w:t>.</w:t>
      </w:r>
      <w:r w:rsidRPr="000B7677">
        <w:rPr>
          <w:sz w:val="24"/>
          <w:szCs w:val="24"/>
        </w:rPr>
        <w:t xml:space="preserve"> </w:t>
      </w:r>
      <w:r w:rsidRPr="009B705F">
        <w:rPr>
          <w:sz w:val="24"/>
          <w:szCs w:val="24"/>
        </w:rPr>
        <w:t>При э</w:t>
      </w:r>
      <w:r>
        <w:rPr>
          <w:sz w:val="24"/>
          <w:szCs w:val="24"/>
        </w:rPr>
        <w:t xml:space="preserve">том могут быть указаны данные </w:t>
      </w:r>
      <w:r w:rsidRPr="009B705F">
        <w:rPr>
          <w:sz w:val="24"/>
          <w:szCs w:val="24"/>
        </w:rPr>
        <w:t xml:space="preserve">автора работы, </w:t>
      </w:r>
      <w:r>
        <w:rPr>
          <w:sz w:val="24"/>
          <w:szCs w:val="24"/>
        </w:rPr>
        <w:t>предоставленные в заявке на участие в конкурсе</w:t>
      </w:r>
      <w:r w:rsidRPr="009B705F">
        <w:rPr>
          <w:sz w:val="24"/>
          <w:szCs w:val="24"/>
        </w:rPr>
        <w:t xml:space="preserve">. </w:t>
      </w:r>
    </w:p>
    <w:p w:rsidR="005A18B1" w:rsidRDefault="005A18B1" w:rsidP="005A18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</w:t>
      </w:r>
      <w:r w:rsidRPr="00857D59">
        <w:rPr>
          <w:sz w:val="24"/>
          <w:szCs w:val="24"/>
        </w:rPr>
        <w:t xml:space="preserve">аю право организаторам Конкурса на использование присланного материала (размещение в </w:t>
      </w:r>
      <w:r>
        <w:rPr>
          <w:sz w:val="24"/>
          <w:szCs w:val="24"/>
        </w:rPr>
        <w:t>информационно-телекоммуникационной сети «</w:t>
      </w:r>
      <w:r w:rsidRPr="00857D59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857D59">
        <w:rPr>
          <w:sz w:val="24"/>
          <w:szCs w:val="24"/>
        </w:rPr>
        <w:t xml:space="preserve">, в печатных изданиях, буклетах, на выставочных </w:t>
      </w:r>
      <w:r>
        <w:rPr>
          <w:sz w:val="24"/>
          <w:szCs w:val="24"/>
        </w:rPr>
        <w:t>стендах и т.д.).</w:t>
      </w:r>
    </w:p>
    <w:p w:rsidR="005A18B1" w:rsidRPr="00696E39" w:rsidRDefault="005A18B1" w:rsidP="005A18B1">
      <w:pPr>
        <w:ind w:firstLine="709"/>
        <w:jc w:val="both"/>
        <w:rPr>
          <w:sz w:val="24"/>
          <w:szCs w:val="24"/>
        </w:rPr>
      </w:pPr>
      <w:r w:rsidRPr="00ED22DC">
        <w:rPr>
          <w:sz w:val="24"/>
          <w:szCs w:val="24"/>
        </w:rPr>
        <w:t xml:space="preserve">5. </w:t>
      </w:r>
      <w:proofErr w:type="gramStart"/>
      <w:r w:rsidRPr="00ED22DC">
        <w:rPr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на обработку Организаторами Конкурса содержащихся в настоящей заявке персональных данных, то есть их сбор, обработку, систематизацию, накопление, использование, хранение, уточнение (обновление, изменение), передачу, распространение, в </w:t>
      </w:r>
      <w:r w:rsidRPr="00ED22DC">
        <w:rPr>
          <w:sz w:val="24"/>
          <w:szCs w:val="24"/>
        </w:rPr>
        <w:lastRenderedPageBreak/>
        <w:t>том числе передачу, обезличивание, блокирование, уничтожение персональных данных (информации), указанных в представленных документах на участие в районном Конкурсе на разработку логотипа «Малый</w:t>
      </w:r>
      <w:proofErr w:type="gramEnd"/>
      <w:r w:rsidRPr="00ED22DC">
        <w:rPr>
          <w:sz w:val="24"/>
          <w:szCs w:val="24"/>
        </w:rPr>
        <w:t xml:space="preserve"> бизнес </w:t>
      </w:r>
      <w:proofErr w:type="spellStart"/>
      <w:r w:rsidRPr="00ED22DC">
        <w:rPr>
          <w:sz w:val="24"/>
          <w:szCs w:val="24"/>
        </w:rPr>
        <w:t>Бакчарского</w:t>
      </w:r>
      <w:proofErr w:type="spellEnd"/>
      <w:r w:rsidRPr="00ED22DC">
        <w:rPr>
          <w:sz w:val="24"/>
          <w:szCs w:val="24"/>
        </w:rPr>
        <w:t xml:space="preserve"> района».</w:t>
      </w:r>
    </w:p>
    <w:p w:rsidR="005A18B1" w:rsidRPr="00ED22DC" w:rsidRDefault="005A18B1" w:rsidP="005A18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DC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в указанных целях может осуществляться неопределенный срок, если иное не установлено законодательством. </w:t>
      </w:r>
    </w:p>
    <w:p w:rsidR="005A18B1" w:rsidRPr="00ED22DC" w:rsidRDefault="005A18B1" w:rsidP="005A18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DC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может быть как автоматизированная, так и без использования средств автоматизации. </w:t>
      </w:r>
    </w:p>
    <w:p w:rsidR="005A18B1" w:rsidRPr="00ED22DC" w:rsidRDefault="005A18B1" w:rsidP="005A18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DC">
        <w:rPr>
          <w:rFonts w:ascii="Times New Roman" w:hAnsi="Times New Roman" w:cs="Times New Roman"/>
          <w:sz w:val="24"/>
          <w:szCs w:val="24"/>
        </w:rPr>
        <w:t xml:space="preserve">Настоящее согласие выдано без ограничения срока его действия и может быть  отозвано по письменному заявлению, направленному в адрес Администрации </w:t>
      </w:r>
      <w:proofErr w:type="spellStart"/>
      <w:r w:rsidRPr="00ED22DC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D22D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A18B1" w:rsidRDefault="005A18B1" w:rsidP="005A18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Соглашаюсь </w:t>
      </w:r>
      <w:r w:rsidRPr="00A54BC9">
        <w:rPr>
          <w:sz w:val="24"/>
          <w:szCs w:val="24"/>
        </w:rPr>
        <w:t>на внесение правок</w:t>
      </w:r>
      <w:r w:rsidRPr="00E107F8">
        <w:rPr>
          <w:sz w:val="24"/>
          <w:szCs w:val="24"/>
        </w:rPr>
        <w:t xml:space="preserve"> при перерисовке и (или) переработке работ, предоставленных на конкурс, посредством графического редактора (при необходимости).</w:t>
      </w:r>
    </w:p>
    <w:p w:rsidR="005A18B1" w:rsidRPr="00857D59" w:rsidRDefault="005A18B1" w:rsidP="005A18B1">
      <w:pPr>
        <w:rPr>
          <w:sz w:val="24"/>
          <w:szCs w:val="24"/>
        </w:rPr>
      </w:pPr>
    </w:p>
    <w:p w:rsidR="001D12AB" w:rsidRPr="00857D59" w:rsidRDefault="001D12AB" w:rsidP="001D12AB">
      <w:pPr>
        <w:rPr>
          <w:sz w:val="24"/>
          <w:szCs w:val="24"/>
        </w:rPr>
      </w:pPr>
      <w:r w:rsidRPr="00857D59">
        <w:rPr>
          <w:sz w:val="24"/>
          <w:szCs w:val="24"/>
        </w:rPr>
        <w:t>Дата «___» ____________ 20</w:t>
      </w:r>
      <w:r w:rsidR="00A54BC9">
        <w:rPr>
          <w:sz w:val="24"/>
          <w:szCs w:val="24"/>
        </w:rPr>
        <w:t>23</w:t>
      </w:r>
      <w:r w:rsidRPr="00857D59">
        <w:rPr>
          <w:sz w:val="24"/>
          <w:szCs w:val="24"/>
        </w:rPr>
        <w:t xml:space="preserve"> г.</w:t>
      </w:r>
    </w:p>
    <w:p w:rsidR="001D12AB" w:rsidRPr="00857D59" w:rsidRDefault="001D12AB" w:rsidP="001D12AB">
      <w:pPr>
        <w:rPr>
          <w:sz w:val="24"/>
          <w:szCs w:val="24"/>
        </w:rPr>
      </w:pPr>
    </w:p>
    <w:p w:rsidR="001D12AB" w:rsidRPr="00857D59" w:rsidRDefault="001D12AB" w:rsidP="001D12AB">
      <w:pPr>
        <w:rPr>
          <w:sz w:val="24"/>
          <w:szCs w:val="24"/>
        </w:rPr>
      </w:pPr>
      <w:r w:rsidRPr="00857D59">
        <w:rPr>
          <w:sz w:val="24"/>
          <w:szCs w:val="24"/>
        </w:rPr>
        <w:tab/>
      </w:r>
      <w:r w:rsidRPr="00857D59">
        <w:rPr>
          <w:sz w:val="24"/>
          <w:szCs w:val="24"/>
        </w:rPr>
        <w:tab/>
      </w:r>
      <w:r w:rsidRPr="00857D59">
        <w:rPr>
          <w:sz w:val="24"/>
          <w:szCs w:val="24"/>
        </w:rPr>
        <w:tab/>
        <w:t>____________</w:t>
      </w:r>
      <w:r w:rsidRPr="00857D59">
        <w:rPr>
          <w:sz w:val="24"/>
          <w:szCs w:val="24"/>
        </w:rPr>
        <w:tab/>
        <w:t xml:space="preserve"> /__________________/</w:t>
      </w:r>
    </w:p>
    <w:p w:rsidR="001D12AB" w:rsidRPr="00857D59" w:rsidRDefault="001D12AB" w:rsidP="001D12AB">
      <w:pPr>
        <w:ind w:firstLine="720"/>
        <w:rPr>
          <w:i/>
          <w:sz w:val="24"/>
          <w:szCs w:val="24"/>
        </w:rPr>
      </w:pPr>
      <w:r w:rsidRPr="00857D59">
        <w:rPr>
          <w:i/>
          <w:sz w:val="24"/>
          <w:szCs w:val="24"/>
        </w:rPr>
        <w:tab/>
      </w:r>
      <w:r w:rsidRPr="00857D59">
        <w:rPr>
          <w:i/>
          <w:sz w:val="24"/>
          <w:szCs w:val="24"/>
        </w:rPr>
        <w:tab/>
      </w:r>
      <w:r w:rsidRPr="00857D59">
        <w:rPr>
          <w:i/>
          <w:sz w:val="24"/>
          <w:szCs w:val="24"/>
        </w:rPr>
        <w:tab/>
        <w:t>подпись</w:t>
      </w:r>
      <w:r w:rsidRPr="00857D59">
        <w:rPr>
          <w:i/>
          <w:sz w:val="24"/>
          <w:szCs w:val="24"/>
        </w:rPr>
        <w:tab/>
      </w:r>
      <w:r w:rsidRPr="00857D59">
        <w:rPr>
          <w:i/>
          <w:sz w:val="24"/>
          <w:szCs w:val="24"/>
        </w:rPr>
        <w:tab/>
        <w:t>расшифровка</w:t>
      </w:r>
    </w:p>
    <w:p w:rsidR="00E91469" w:rsidRDefault="00E91469" w:rsidP="001D12AB">
      <w:pPr>
        <w:pStyle w:val="a7"/>
        <w:spacing w:before="0" w:beforeAutospacing="0" w:after="0" w:afterAutospacing="0"/>
      </w:pPr>
    </w:p>
    <w:p w:rsidR="001D12AB" w:rsidRDefault="001D12AB" w:rsidP="001D12AB">
      <w:pPr>
        <w:pStyle w:val="a7"/>
        <w:spacing w:before="0" w:beforeAutospacing="0" w:after="0" w:afterAutospacing="0"/>
      </w:pPr>
      <w:r w:rsidRPr="00857D59">
        <w:t>* Организатор обязуется использовать полученные данные только в целях исполнения Положения о Конкурсе</w:t>
      </w:r>
    </w:p>
    <w:p w:rsidR="000B7677" w:rsidRDefault="000B7677" w:rsidP="001D12AB">
      <w:pPr>
        <w:pStyle w:val="a7"/>
        <w:spacing w:before="0" w:beforeAutospacing="0" w:after="0" w:afterAutospacing="0"/>
      </w:pPr>
    </w:p>
    <w:p w:rsidR="000B7677" w:rsidRPr="00857D59" w:rsidRDefault="000B7677" w:rsidP="001D12AB">
      <w:pPr>
        <w:pStyle w:val="a7"/>
        <w:spacing w:before="0" w:beforeAutospacing="0" w:after="0" w:afterAutospacing="0"/>
      </w:pPr>
    </w:p>
    <w:p w:rsidR="009B461D" w:rsidRPr="00D11B74" w:rsidRDefault="009B461D" w:rsidP="00DB57C2">
      <w:pPr>
        <w:rPr>
          <w:sz w:val="28"/>
          <w:szCs w:val="28"/>
        </w:rPr>
      </w:pPr>
    </w:p>
    <w:sectPr w:rsidR="009B461D" w:rsidRPr="00D11B74" w:rsidSect="001D12A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A0" w:rsidRPr="00CF6B5F" w:rsidRDefault="00EE0CA0" w:rsidP="00CF6B5F">
      <w:pPr>
        <w:pStyle w:val="a7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EE0CA0" w:rsidRPr="00CF6B5F" w:rsidRDefault="00EE0CA0" w:rsidP="00CF6B5F">
      <w:pPr>
        <w:pStyle w:val="a7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A0" w:rsidRPr="00CF6B5F" w:rsidRDefault="00EE0CA0" w:rsidP="00CF6B5F">
      <w:pPr>
        <w:pStyle w:val="a7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EE0CA0" w:rsidRPr="00CF6B5F" w:rsidRDefault="00EE0CA0" w:rsidP="00CF6B5F">
      <w:pPr>
        <w:pStyle w:val="a7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74574A0"/>
    <w:multiLevelType w:val="multilevel"/>
    <w:tmpl w:val="F1B67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6273AB"/>
    <w:multiLevelType w:val="hybridMultilevel"/>
    <w:tmpl w:val="BE5A2B6C"/>
    <w:lvl w:ilvl="0" w:tplc="B7E41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41"/>
    <w:rsid w:val="00022138"/>
    <w:rsid w:val="0002286A"/>
    <w:rsid w:val="00023188"/>
    <w:rsid w:val="0003011D"/>
    <w:rsid w:val="000561D2"/>
    <w:rsid w:val="000821E4"/>
    <w:rsid w:val="000A1AAB"/>
    <w:rsid w:val="000A25B7"/>
    <w:rsid w:val="000A4260"/>
    <w:rsid w:val="000B2C72"/>
    <w:rsid w:val="000B7677"/>
    <w:rsid w:val="000F6AEA"/>
    <w:rsid w:val="001252F8"/>
    <w:rsid w:val="00142A5F"/>
    <w:rsid w:val="0014416B"/>
    <w:rsid w:val="001751D2"/>
    <w:rsid w:val="001A3FA8"/>
    <w:rsid w:val="001D12AB"/>
    <w:rsid w:val="001D7F69"/>
    <w:rsid w:val="0021024C"/>
    <w:rsid w:val="0021256F"/>
    <w:rsid w:val="00222576"/>
    <w:rsid w:val="002601C1"/>
    <w:rsid w:val="0028248A"/>
    <w:rsid w:val="00294340"/>
    <w:rsid w:val="002A34F6"/>
    <w:rsid w:val="002A7F10"/>
    <w:rsid w:val="002D0367"/>
    <w:rsid w:val="0032289D"/>
    <w:rsid w:val="00336458"/>
    <w:rsid w:val="00365A07"/>
    <w:rsid w:val="00365F84"/>
    <w:rsid w:val="003725CD"/>
    <w:rsid w:val="003A1159"/>
    <w:rsid w:val="003B1A0B"/>
    <w:rsid w:val="003C48F2"/>
    <w:rsid w:val="003C77F6"/>
    <w:rsid w:val="0040429F"/>
    <w:rsid w:val="00414E9F"/>
    <w:rsid w:val="00425B9D"/>
    <w:rsid w:val="00451CA5"/>
    <w:rsid w:val="004624F6"/>
    <w:rsid w:val="00493895"/>
    <w:rsid w:val="004C50A3"/>
    <w:rsid w:val="004E43D0"/>
    <w:rsid w:val="00546C22"/>
    <w:rsid w:val="00554E5D"/>
    <w:rsid w:val="00555087"/>
    <w:rsid w:val="0055644E"/>
    <w:rsid w:val="005A18B1"/>
    <w:rsid w:val="005A33E1"/>
    <w:rsid w:val="005A6420"/>
    <w:rsid w:val="005C6EE1"/>
    <w:rsid w:val="006076F7"/>
    <w:rsid w:val="00623DC5"/>
    <w:rsid w:val="00635C31"/>
    <w:rsid w:val="0064160E"/>
    <w:rsid w:val="00646EBB"/>
    <w:rsid w:val="006634C4"/>
    <w:rsid w:val="00664006"/>
    <w:rsid w:val="006C7287"/>
    <w:rsid w:val="006F4BF4"/>
    <w:rsid w:val="00711CD0"/>
    <w:rsid w:val="007346AB"/>
    <w:rsid w:val="007354E1"/>
    <w:rsid w:val="00736446"/>
    <w:rsid w:val="0077460E"/>
    <w:rsid w:val="0077658E"/>
    <w:rsid w:val="0078059A"/>
    <w:rsid w:val="0078246A"/>
    <w:rsid w:val="007907E1"/>
    <w:rsid w:val="007971C5"/>
    <w:rsid w:val="007A4660"/>
    <w:rsid w:val="007B35D0"/>
    <w:rsid w:val="007E1624"/>
    <w:rsid w:val="0080263B"/>
    <w:rsid w:val="008105BD"/>
    <w:rsid w:val="0085779C"/>
    <w:rsid w:val="008602E1"/>
    <w:rsid w:val="00861541"/>
    <w:rsid w:val="00875F42"/>
    <w:rsid w:val="008923CF"/>
    <w:rsid w:val="0089251B"/>
    <w:rsid w:val="008A3EC1"/>
    <w:rsid w:val="008B25BD"/>
    <w:rsid w:val="008C4734"/>
    <w:rsid w:val="008E1345"/>
    <w:rsid w:val="00915BB6"/>
    <w:rsid w:val="00916499"/>
    <w:rsid w:val="009173A4"/>
    <w:rsid w:val="00973DA2"/>
    <w:rsid w:val="00990272"/>
    <w:rsid w:val="009922C4"/>
    <w:rsid w:val="009B27DB"/>
    <w:rsid w:val="009B461D"/>
    <w:rsid w:val="009B7025"/>
    <w:rsid w:val="009B705F"/>
    <w:rsid w:val="009D3E4B"/>
    <w:rsid w:val="009E471A"/>
    <w:rsid w:val="00A343EE"/>
    <w:rsid w:val="00A54BC9"/>
    <w:rsid w:val="00A76093"/>
    <w:rsid w:val="00A94E30"/>
    <w:rsid w:val="00A95A07"/>
    <w:rsid w:val="00AD0567"/>
    <w:rsid w:val="00AD608A"/>
    <w:rsid w:val="00AF1300"/>
    <w:rsid w:val="00B25BC4"/>
    <w:rsid w:val="00B4319A"/>
    <w:rsid w:val="00B53884"/>
    <w:rsid w:val="00B65510"/>
    <w:rsid w:val="00B66D57"/>
    <w:rsid w:val="00B9282A"/>
    <w:rsid w:val="00B94FF8"/>
    <w:rsid w:val="00BB2D1B"/>
    <w:rsid w:val="00BC5ED8"/>
    <w:rsid w:val="00BD1810"/>
    <w:rsid w:val="00C15682"/>
    <w:rsid w:val="00C803E9"/>
    <w:rsid w:val="00C850E2"/>
    <w:rsid w:val="00C875CF"/>
    <w:rsid w:val="00CF6B5F"/>
    <w:rsid w:val="00D11B74"/>
    <w:rsid w:val="00D6750E"/>
    <w:rsid w:val="00D971FB"/>
    <w:rsid w:val="00DA6B6F"/>
    <w:rsid w:val="00DB57C2"/>
    <w:rsid w:val="00DE439B"/>
    <w:rsid w:val="00DF169C"/>
    <w:rsid w:val="00E07619"/>
    <w:rsid w:val="00E107F8"/>
    <w:rsid w:val="00E144C3"/>
    <w:rsid w:val="00E172EE"/>
    <w:rsid w:val="00E24B21"/>
    <w:rsid w:val="00E27982"/>
    <w:rsid w:val="00E303C5"/>
    <w:rsid w:val="00E61CA7"/>
    <w:rsid w:val="00E72405"/>
    <w:rsid w:val="00E91469"/>
    <w:rsid w:val="00EA2EF0"/>
    <w:rsid w:val="00EB10EC"/>
    <w:rsid w:val="00EB2AFC"/>
    <w:rsid w:val="00ED01DF"/>
    <w:rsid w:val="00EE0CA0"/>
    <w:rsid w:val="00EF00A6"/>
    <w:rsid w:val="00EF703E"/>
    <w:rsid w:val="00F0064F"/>
    <w:rsid w:val="00F14FBE"/>
    <w:rsid w:val="00F22F3E"/>
    <w:rsid w:val="00F26D56"/>
    <w:rsid w:val="00F57741"/>
    <w:rsid w:val="00F72024"/>
    <w:rsid w:val="00F93286"/>
    <w:rsid w:val="00FA1E50"/>
    <w:rsid w:val="00FC5AB1"/>
    <w:rsid w:val="00F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link w:val="10"/>
    <w:uiPriority w:val="9"/>
    <w:qFormat/>
    <w:rsid w:val="00E14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paragraph" w:styleId="a5">
    <w:name w:val="Title"/>
    <w:basedOn w:val="a"/>
    <w:link w:val="a6"/>
    <w:qFormat/>
    <w:rsid w:val="00425B9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25B9D"/>
    <w:rPr>
      <w:b/>
      <w:sz w:val="32"/>
    </w:rPr>
  </w:style>
  <w:style w:type="paragraph" w:styleId="a7">
    <w:name w:val="Normal (Web)"/>
    <w:basedOn w:val="a"/>
    <w:uiPriority w:val="99"/>
    <w:rsid w:val="00425B9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425B9D"/>
    <w:rPr>
      <w:b/>
      <w:bCs/>
    </w:rPr>
  </w:style>
  <w:style w:type="paragraph" w:customStyle="1" w:styleId="ConsNormal">
    <w:name w:val="ConsNormal"/>
    <w:rsid w:val="00425B9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c12">
    <w:name w:val="c12"/>
    <w:basedOn w:val="a0"/>
    <w:rsid w:val="0040429F"/>
  </w:style>
  <w:style w:type="paragraph" w:customStyle="1" w:styleId="c0">
    <w:name w:val="c0"/>
    <w:basedOn w:val="a"/>
    <w:rsid w:val="0040429F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144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4C3"/>
    <w:rPr>
      <w:b/>
      <w:bCs/>
      <w:kern w:val="36"/>
      <w:sz w:val="48"/>
      <w:szCs w:val="48"/>
    </w:rPr>
  </w:style>
  <w:style w:type="table" w:styleId="aa">
    <w:name w:val="Table Grid"/>
    <w:basedOn w:val="a1"/>
    <w:rsid w:val="00B655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73DA2"/>
    <w:rPr>
      <w:color w:val="0000FF"/>
      <w:u w:val="single"/>
    </w:rPr>
  </w:style>
  <w:style w:type="character" w:customStyle="1" w:styleId="FootnoteCharacters">
    <w:name w:val="Footnote Characters"/>
    <w:rsid w:val="00CF6B5F"/>
    <w:rPr>
      <w:vertAlign w:val="superscript"/>
    </w:rPr>
  </w:style>
  <w:style w:type="character" w:styleId="ac">
    <w:name w:val="footnote reference"/>
    <w:rsid w:val="00CF6B5F"/>
    <w:rPr>
      <w:vertAlign w:val="superscript"/>
    </w:rPr>
  </w:style>
  <w:style w:type="paragraph" w:styleId="ad">
    <w:name w:val="footnote text"/>
    <w:basedOn w:val="a"/>
    <w:link w:val="ae"/>
    <w:rsid w:val="00CF6B5F"/>
    <w:pPr>
      <w:suppressAutoHyphens/>
    </w:pPr>
  </w:style>
  <w:style w:type="character" w:customStyle="1" w:styleId="ae">
    <w:name w:val="Текст сноски Знак"/>
    <w:basedOn w:val="a0"/>
    <w:link w:val="ad"/>
    <w:rsid w:val="00CF6B5F"/>
  </w:style>
  <w:style w:type="paragraph" w:customStyle="1" w:styleId="ConsPlusNormal">
    <w:name w:val="ConsPlusNormal"/>
    <w:rsid w:val="000B7677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7677"/>
    <w:pPr>
      <w:widowControl w:val="0"/>
      <w:suppressAutoHyphens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4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4258-5C61-4A68-B42C-4DD7832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369</TotalTime>
  <Pages>2</Pages>
  <Words>395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Ирина</dc:creator>
  <cp:lastModifiedBy>Жанна</cp:lastModifiedBy>
  <cp:revision>28</cp:revision>
  <cp:lastPrinted>2023-04-04T08:09:00Z</cp:lastPrinted>
  <dcterms:created xsi:type="dcterms:W3CDTF">2023-03-27T05:42:00Z</dcterms:created>
  <dcterms:modified xsi:type="dcterms:W3CDTF">2023-05-04T04:14:00Z</dcterms:modified>
</cp:coreProperties>
</file>