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D1" w:rsidRPr="00902D05" w:rsidRDefault="005247F2" w:rsidP="006D29D1">
      <w:pPr>
        <w:jc w:val="right"/>
        <w:rPr>
          <w:sz w:val="24"/>
          <w:szCs w:val="24"/>
        </w:rPr>
      </w:pPr>
      <w:r w:rsidRPr="00902D05">
        <w:rPr>
          <w:sz w:val="24"/>
          <w:szCs w:val="24"/>
        </w:rPr>
        <w:t>Форма-1</w:t>
      </w:r>
    </w:p>
    <w:p w:rsidR="005247F2" w:rsidRPr="00902D05" w:rsidRDefault="005247F2" w:rsidP="006D29D1">
      <w:pPr>
        <w:jc w:val="right"/>
        <w:rPr>
          <w:sz w:val="24"/>
          <w:szCs w:val="24"/>
        </w:rPr>
      </w:pPr>
    </w:p>
    <w:p w:rsidR="006D29D1" w:rsidRPr="00B119F0" w:rsidRDefault="005247F2" w:rsidP="006D29D1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>
        <w:rPr>
          <w:rStyle w:val="a6"/>
          <w:b w:val="0"/>
        </w:rPr>
        <w:t>Заявление</w:t>
      </w:r>
    </w:p>
    <w:p w:rsidR="00B119F0" w:rsidRPr="00B119F0" w:rsidRDefault="006D29D1" w:rsidP="00B119F0">
      <w:pPr>
        <w:tabs>
          <w:tab w:val="left" w:pos="3330"/>
        </w:tabs>
        <w:jc w:val="center"/>
        <w:rPr>
          <w:sz w:val="24"/>
          <w:szCs w:val="24"/>
        </w:rPr>
      </w:pPr>
      <w:r w:rsidRPr="00B119F0">
        <w:rPr>
          <w:sz w:val="24"/>
          <w:szCs w:val="24"/>
        </w:rPr>
        <w:t xml:space="preserve">на участие в районном конкурсе </w:t>
      </w:r>
      <w:r w:rsidR="00B119F0" w:rsidRPr="00B119F0">
        <w:rPr>
          <w:sz w:val="24"/>
          <w:szCs w:val="24"/>
        </w:rPr>
        <w:t>среди предпринимателей</w:t>
      </w:r>
    </w:p>
    <w:p w:rsidR="00B119F0" w:rsidRDefault="00B119F0" w:rsidP="00B119F0">
      <w:pPr>
        <w:tabs>
          <w:tab w:val="left" w:pos="3330"/>
        </w:tabs>
        <w:jc w:val="center"/>
        <w:rPr>
          <w:sz w:val="24"/>
          <w:szCs w:val="24"/>
        </w:rPr>
      </w:pPr>
      <w:r w:rsidRPr="00B119F0">
        <w:rPr>
          <w:sz w:val="24"/>
          <w:szCs w:val="24"/>
        </w:rPr>
        <w:t xml:space="preserve">«Лидеры предпринимательства </w:t>
      </w:r>
      <w:proofErr w:type="spellStart"/>
      <w:r w:rsidRPr="00B119F0">
        <w:rPr>
          <w:sz w:val="24"/>
          <w:szCs w:val="24"/>
        </w:rPr>
        <w:t>Бакчарского</w:t>
      </w:r>
      <w:proofErr w:type="spellEnd"/>
      <w:r w:rsidRPr="00B119F0">
        <w:rPr>
          <w:sz w:val="24"/>
          <w:szCs w:val="24"/>
        </w:rPr>
        <w:t xml:space="preserve"> района»</w:t>
      </w:r>
    </w:p>
    <w:p w:rsidR="00A95617" w:rsidRDefault="00A95617" w:rsidP="00951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D29D1" w:rsidRPr="00B119F0" w:rsidRDefault="006D29D1" w:rsidP="00B119F0">
      <w:pPr>
        <w:tabs>
          <w:tab w:val="left" w:pos="3330"/>
        </w:tabs>
        <w:ind w:firstLine="567"/>
        <w:jc w:val="both"/>
      </w:pPr>
      <w:r w:rsidRPr="00B119F0">
        <w:rPr>
          <w:sz w:val="24"/>
          <w:szCs w:val="24"/>
        </w:rPr>
        <w:t xml:space="preserve">1. Ознакомившись с Положением о районном конкурсе </w:t>
      </w:r>
      <w:r w:rsidR="00B119F0" w:rsidRPr="00B119F0">
        <w:rPr>
          <w:sz w:val="24"/>
          <w:szCs w:val="24"/>
        </w:rPr>
        <w:t xml:space="preserve">среди предпринимателей «Лидеры предпринимательства </w:t>
      </w:r>
      <w:proofErr w:type="spellStart"/>
      <w:r w:rsidR="00B119F0" w:rsidRPr="00B119F0">
        <w:rPr>
          <w:sz w:val="24"/>
          <w:szCs w:val="24"/>
        </w:rPr>
        <w:t>Бакчарского</w:t>
      </w:r>
      <w:proofErr w:type="spellEnd"/>
      <w:r w:rsidR="00B119F0" w:rsidRPr="00B119F0">
        <w:rPr>
          <w:sz w:val="24"/>
          <w:szCs w:val="24"/>
        </w:rPr>
        <w:t xml:space="preserve"> района»  </w:t>
      </w:r>
      <w:r w:rsidRPr="00B119F0">
        <w:rPr>
          <w:sz w:val="24"/>
          <w:szCs w:val="24"/>
        </w:rPr>
        <w:t>(далее – Положение), я, _____________________________________________________</w:t>
      </w:r>
      <w:r w:rsidR="00B119F0" w:rsidRPr="00B119F0">
        <w:rPr>
          <w:sz w:val="24"/>
          <w:szCs w:val="24"/>
        </w:rPr>
        <w:t>____________________</w:t>
      </w:r>
      <w:r w:rsidRPr="00B119F0">
        <w:rPr>
          <w:sz w:val="24"/>
          <w:szCs w:val="24"/>
        </w:rPr>
        <w:t>___</w:t>
      </w:r>
      <w:r w:rsidRPr="00B119F0">
        <w:rPr>
          <w:rStyle w:val="a7"/>
          <w:sz w:val="24"/>
          <w:szCs w:val="24"/>
        </w:rPr>
        <w:footnoteReference w:id="1"/>
      </w:r>
      <w:r w:rsidRPr="00B119F0">
        <w:rPr>
          <w:sz w:val="24"/>
          <w:szCs w:val="24"/>
        </w:rPr>
        <w:t>,</w:t>
      </w:r>
    </w:p>
    <w:p w:rsidR="006D29D1" w:rsidRPr="00B119F0" w:rsidRDefault="006D29D1" w:rsidP="00B119F0">
      <w:pPr>
        <w:tabs>
          <w:tab w:val="left" w:pos="3330"/>
        </w:tabs>
        <w:jc w:val="both"/>
      </w:pPr>
      <w:r w:rsidRPr="00B119F0">
        <w:rPr>
          <w:sz w:val="24"/>
          <w:szCs w:val="24"/>
        </w:rPr>
        <w:t xml:space="preserve">сообщаю о согласии с условиями </w:t>
      </w:r>
      <w:hyperlink r:id="rId9" w:history="1">
        <w:r w:rsidRPr="00B119F0">
          <w:rPr>
            <w:sz w:val="24"/>
            <w:szCs w:val="24"/>
          </w:rPr>
          <w:t>Положения</w:t>
        </w:r>
      </w:hyperlink>
      <w:r w:rsidRPr="00B119F0">
        <w:rPr>
          <w:sz w:val="24"/>
          <w:szCs w:val="24"/>
        </w:rPr>
        <w:t xml:space="preserve"> и с порядком проведения Конкурса и направляю настоящую заявку для участия в районном конкурсе </w:t>
      </w:r>
      <w:r w:rsidR="00B119F0" w:rsidRPr="00B119F0">
        <w:rPr>
          <w:sz w:val="24"/>
          <w:szCs w:val="24"/>
        </w:rPr>
        <w:t xml:space="preserve">среди предпринимателей «Лидеры предпринимательства </w:t>
      </w:r>
      <w:proofErr w:type="spellStart"/>
      <w:r w:rsidR="00B119F0" w:rsidRPr="00B119F0">
        <w:rPr>
          <w:sz w:val="24"/>
          <w:szCs w:val="24"/>
        </w:rPr>
        <w:t>Бакчарского</w:t>
      </w:r>
      <w:proofErr w:type="spellEnd"/>
      <w:r w:rsidR="00B119F0" w:rsidRPr="00B119F0">
        <w:rPr>
          <w:sz w:val="24"/>
          <w:szCs w:val="24"/>
        </w:rPr>
        <w:t xml:space="preserve"> района»</w:t>
      </w:r>
      <w:r w:rsidRPr="00B119F0">
        <w:rPr>
          <w:sz w:val="24"/>
          <w:szCs w:val="24"/>
        </w:rPr>
        <w:t>.</w:t>
      </w:r>
    </w:p>
    <w:p w:rsidR="006D29D1" w:rsidRPr="00902D05" w:rsidRDefault="006D29D1" w:rsidP="006D29D1">
      <w:pPr>
        <w:widowControl w:val="0"/>
        <w:ind w:firstLine="552"/>
        <w:jc w:val="both"/>
      </w:pPr>
      <w:r w:rsidRPr="00902D05">
        <w:rPr>
          <w:sz w:val="24"/>
          <w:szCs w:val="24"/>
        </w:rPr>
        <w:t xml:space="preserve">2. </w:t>
      </w:r>
      <w:proofErr w:type="gramStart"/>
      <w:r w:rsidRPr="00902D05">
        <w:rPr>
          <w:sz w:val="24"/>
          <w:szCs w:val="24"/>
        </w:rPr>
        <w:t>Даю согласие на обработку содержащихся в настоящей заявке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уничтожение.</w:t>
      </w:r>
      <w:proofErr w:type="gramEnd"/>
    </w:p>
    <w:p w:rsidR="006D29D1" w:rsidRPr="00DC3B3D" w:rsidRDefault="006D29D1" w:rsidP="006D29D1">
      <w:pPr>
        <w:widowControl w:val="0"/>
        <w:ind w:firstLine="564"/>
        <w:jc w:val="both"/>
      </w:pPr>
      <w:r w:rsidRPr="00DC3B3D">
        <w:rPr>
          <w:sz w:val="24"/>
          <w:szCs w:val="24"/>
        </w:rPr>
        <w:t>3. Настоящим подтверждаю, что на дату подачи заявки на конкурс</w:t>
      </w:r>
      <w:r w:rsidR="00A95617" w:rsidRPr="00DC3B3D">
        <w:rPr>
          <w:sz w:val="24"/>
          <w:szCs w:val="24"/>
        </w:rPr>
        <w:t xml:space="preserve"> ___________________________________________________________________</w:t>
      </w:r>
      <w:r w:rsidR="00A95617" w:rsidRPr="00DC3B3D">
        <w:rPr>
          <w:rStyle w:val="a7"/>
          <w:sz w:val="24"/>
          <w:szCs w:val="24"/>
        </w:rPr>
        <w:footnoteReference w:id="2"/>
      </w:r>
      <w:r w:rsidRPr="00DC3B3D">
        <w:rPr>
          <w:sz w:val="24"/>
          <w:szCs w:val="24"/>
        </w:rPr>
        <w:t>:</w:t>
      </w:r>
    </w:p>
    <w:p w:rsidR="006D29D1" w:rsidRPr="00DC3B3D" w:rsidRDefault="006D29D1" w:rsidP="006D2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3D">
        <w:rPr>
          <w:rFonts w:ascii="Times New Roman" w:hAnsi="Times New Roman" w:cs="Times New Roman"/>
          <w:sz w:val="24"/>
          <w:szCs w:val="24"/>
        </w:rPr>
        <w:t>- явля</w:t>
      </w:r>
      <w:r w:rsidR="00A95617" w:rsidRPr="00DC3B3D">
        <w:rPr>
          <w:rFonts w:ascii="Times New Roman" w:hAnsi="Times New Roman" w:cs="Times New Roman"/>
          <w:sz w:val="24"/>
          <w:szCs w:val="24"/>
        </w:rPr>
        <w:t>ется</w:t>
      </w:r>
      <w:r w:rsidRPr="00DC3B3D">
        <w:rPr>
          <w:rFonts w:ascii="Times New Roman" w:hAnsi="Times New Roman" w:cs="Times New Roman"/>
          <w:sz w:val="24"/>
          <w:szCs w:val="24"/>
        </w:rPr>
        <w:t xml:space="preserve"> </w:t>
      </w:r>
      <w:r w:rsidR="00A95617" w:rsidRPr="00DC3B3D">
        <w:rPr>
          <w:rFonts w:ascii="Times New Roman" w:hAnsi="Times New Roman" w:cs="Times New Roman"/>
          <w:sz w:val="24"/>
          <w:szCs w:val="24"/>
        </w:rPr>
        <w:t>субъектом малого и среднего предпринимательства, соответствующим требованиям Федерального закона от 24 июля 2007 года № 209-ФЗ «О развитии малого и среднего предпринимательства в Российской Федерации»</w:t>
      </w:r>
      <w:r w:rsidRPr="00DC3B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29D1" w:rsidRPr="00DC3B3D" w:rsidRDefault="006D29D1" w:rsidP="006D29D1">
      <w:pPr>
        <w:pStyle w:val="ConsPlusNonformat"/>
        <w:ind w:firstLine="567"/>
        <w:jc w:val="both"/>
      </w:pPr>
      <w:r w:rsidRPr="00DC3B3D">
        <w:rPr>
          <w:rFonts w:ascii="Times New Roman" w:hAnsi="Times New Roman" w:cs="Times New Roman"/>
          <w:sz w:val="24"/>
          <w:szCs w:val="24"/>
        </w:rPr>
        <w:t xml:space="preserve">- </w:t>
      </w:r>
      <w:r w:rsidR="00A95617" w:rsidRPr="00DC3B3D">
        <w:rPr>
          <w:rFonts w:ascii="Times New Roman" w:hAnsi="Times New Roman" w:cs="Times New Roman"/>
          <w:sz w:val="24"/>
          <w:szCs w:val="24"/>
        </w:rPr>
        <w:t>зарегистрирован на территории муниципального образования «</w:t>
      </w:r>
      <w:proofErr w:type="spellStart"/>
      <w:r w:rsidR="00A95617" w:rsidRPr="00DC3B3D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A95617" w:rsidRPr="00DC3B3D">
        <w:rPr>
          <w:rFonts w:ascii="Times New Roman" w:hAnsi="Times New Roman" w:cs="Times New Roman"/>
          <w:sz w:val="24"/>
          <w:szCs w:val="24"/>
        </w:rPr>
        <w:t xml:space="preserve"> район» и осуществляющим свою деятельность на территории муниципального образования «</w:t>
      </w:r>
      <w:proofErr w:type="spellStart"/>
      <w:r w:rsidR="00A95617" w:rsidRPr="00DC3B3D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A95617" w:rsidRPr="00DC3B3D">
        <w:rPr>
          <w:rFonts w:ascii="Times New Roman" w:hAnsi="Times New Roman" w:cs="Times New Roman"/>
          <w:sz w:val="24"/>
          <w:szCs w:val="24"/>
        </w:rPr>
        <w:t xml:space="preserve"> район» не менее шести месяцев</w:t>
      </w:r>
      <w:r w:rsidRPr="00DC3B3D">
        <w:rPr>
          <w:rFonts w:ascii="Times New Roman" w:hAnsi="Times New Roman" w:cs="Times New Roman"/>
          <w:sz w:val="24"/>
          <w:szCs w:val="24"/>
        </w:rPr>
        <w:t>;</w:t>
      </w:r>
    </w:p>
    <w:p w:rsidR="006D29D1" w:rsidRPr="00DC3B3D" w:rsidRDefault="006D29D1" w:rsidP="006D29D1">
      <w:pPr>
        <w:pStyle w:val="ConsPlusNonformat"/>
        <w:ind w:firstLine="567"/>
        <w:jc w:val="both"/>
      </w:pPr>
      <w:r w:rsidRPr="00DC3B3D">
        <w:rPr>
          <w:rFonts w:ascii="Times New Roman" w:hAnsi="Times New Roman" w:cs="Times New Roman"/>
          <w:sz w:val="24"/>
          <w:szCs w:val="24"/>
        </w:rPr>
        <w:t xml:space="preserve">- </w:t>
      </w:r>
      <w:r w:rsidR="00A95617" w:rsidRPr="00DC3B3D">
        <w:rPr>
          <w:rFonts w:ascii="Times New Roman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лицу), ликвидации, в отношении его не введена процедура 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A95617" w:rsidRPr="00DC3B3D" w:rsidRDefault="00A95617" w:rsidP="00A956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B3D">
        <w:rPr>
          <w:rFonts w:ascii="Times New Roman" w:hAnsi="Times New Roman" w:cs="Times New Roman"/>
          <w:sz w:val="24"/>
          <w:szCs w:val="24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</w:t>
      </w:r>
      <w:r w:rsidR="00DC3B3D" w:rsidRPr="00DC3B3D">
        <w:rPr>
          <w:rFonts w:ascii="Times New Roman" w:hAnsi="Times New Roman" w:cs="Times New Roman"/>
          <w:sz w:val="24"/>
          <w:szCs w:val="24"/>
        </w:rPr>
        <w:t>о</w:t>
      </w:r>
      <w:r w:rsidRPr="00DC3B3D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DC3B3D" w:rsidRPr="00DC3B3D">
        <w:rPr>
          <w:rFonts w:ascii="Times New Roman" w:hAnsi="Times New Roman" w:cs="Times New Roman"/>
          <w:sz w:val="24"/>
          <w:szCs w:val="24"/>
        </w:rPr>
        <w:t>о</w:t>
      </w:r>
      <w:r w:rsidRPr="00DC3B3D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DC3B3D" w:rsidRPr="00DC3B3D">
        <w:rPr>
          <w:rFonts w:ascii="Times New Roman" w:hAnsi="Times New Roman" w:cs="Times New Roman"/>
          <w:sz w:val="24"/>
          <w:szCs w:val="24"/>
        </w:rPr>
        <w:t>о</w:t>
      </w:r>
      <w:r w:rsidRPr="00DC3B3D">
        <w:rPr>
          <w:rFonts w:ascii="Times New Roman" w:hAnsi="Times New Roman" w:cs="Times New Roman"/>
          <w:sz w:val="24"/>
          <w:szCs w:val="24"/>
        </w:rPr>
        <w:t>м;</w:t>
      </w:r>
    </w:p>
    <w:p w:rsidR="00A95617" w:rsidRPr="00DC3B3D" w:rsidRDefault="00DC3B3D" w:rsidP="00A956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B3D">
        <w:rPr>
          <w:rFonts w:ascii="Times New Roman" w:hAnsi="Times New Roman" w:cs="Times New Roman"/>
          <w:sz w:val="24"/>
          <w:szCs w:val="24"/>
        </w:rPr>
        <w:t>-</w:t>
      </w:r>
      <w:r w:rsidR="00A95617" w:rsidRPr="00DC3B3D">
        <w:rPr>
          <w:rFonts w:ascii="Times New Roman" w:hAnsi="Times New Roman" w:cs="Times New Roman"/>
          <w:sz w:val="24"/>
          <w:szCs w:val="24"/>
        </w:rPr>
        <w:t xml:space="preserve"> </w:t>
      </w:r>
      <w:r w:rsidRPr="00DC3B3D">
        <w:rPr>
          <w:rFonts w:ascii="Times New Roman" w:hAnsi="Times New Roman" w:cs="Times New Roman"/>
          <w:sz w:val="24"/>
          <w:szCs w:val="24"/>
        </w:rPr>
        <w:t xml:space="preserve">не </w:t>
      </w:r>
      <w:r w:rsidR="00A95617" w:rsidRPr="00DC3B3D">
        <w:rPr>
          <w:rFonts w:ascii="Times New Roman" w:hAnsi="Times New Roman" w:cs="Times New Roman"/>
          <w:sz w:val="24"/>
          <w:szCs w:val="24"/>
        </w:rPr>
        <w:t>явля</w:t>
      </w:r>
      <w:r w:rsidRPr="00DC3B3D">
        <w:rPr>
          <w:rFonts w:ascii="Times New Roman" w:hAnsi="Times New Roman" w:cs="Times New Roman"/>
          <w:sz w:val="24"/>
          <w:szCs w:val="24"/>
        </w:rPr>
        <w:t>ется</w:t>
      </w:r>
      <w:r w:rsidR="00A95617" w:rsidRPr="00DC3B3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DC3B3D">
        <w:rPr>
          <w:rFonts w:ascii="Times New Roman" w:hAnsi="Times New Roman" w:cs="Times New Roman"/>
          <w:sz w:val="24"/>
          <w:szCs w:val="24"/>
        </w:rPr>
        <w:t>о</w:t>
      </w:r>
      <w:r w:rsidR="00A95617" w:rsidRPr="00DC3B3D">
        <w:rPr>
          <w:rFonts w:ascii="Times New Roman" w:hAnsi="Times New Roman" w:cs="Times New Roman"/>
          <w:sz w:val="24"/>
          <w:szCs w:val="24"/>
        </w:rPr>
        <w:t>м соглашений о разделе продукции;</w:t>
      </w:r>
    </w:p>
    <w:p w:rsidR="00A95617" w:rsidRPr="00DC3B3D" w:rsidRDefault="00DC3B3D" w:rsidP="00A956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B3D">
        <w:rPr>
          <w:rFonts w:ascii="Times New Roman" w:hAnsi="Times New Roman" w:cs="Times New Roman"/>
          <w:sz w:val="24"/>
          <w:szCs w:val="24"/>
        </w:rPr>
        <w:t>-</w:t>
      </w:r>
      <w:r w:rsidR="00A95617" w:rsidRPr="00DC3B3D">
        <w:rPr>
          <w:rFonts w:ascii="Times New Roman" w:hAnsi="Times New Roman" w:cs="Times New Roman"/>
          <w:sz w:val="24"/>
          <w:szCs w:val="24"/>
        </w:rPr>
        <w:t xml:space="preserve"> </w:t>
      </w:r>
      <w:r w:rsidRPr="00DC3B3D">
        <w:rPr>
          <w:rFonts w:ascii="Times New Roman" w:hAnsi="Times New Roman" w:cs="Times New Roman"/>
          <w:sz w:val="24"/>
          <w:szCs w:val="24"/>
        </w:rPr>
        <w:t xml:space="preserve">не </w:t>
      </w:r>
      <w:r w:rsidR="00A95617" w:rsidRPr="00DC3B3D">
        <w:rPr>
          <w:rFonts w:ascii="Times New Roman" w:hAnsi="Times New Roman" w:cs="Times New Roman"/>
          <w:sz w:val="24"/>
          <w:szCs w:val="24"/>
        </w:rPr>
        <w:t>осуществля</w:t>
      </w:r>
      <w:r w:rsidRPr="00DC3B3D">
        <w:rPr>
          <w:rFonts w:ascii="Times New Roman" w:hAnsi="Times New Roman" w:cs="Times New Roman"/>
          <w:sz w:val="24"/>
          <w:szCs w:val="24"/>
        </w:rPr>
        <w:t>ет</w:t>
      </w:r>
      <w:r w:rsidR="00A95617" w:rsidRPr="00DC3B3D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 игорного бизнеса;</w:t>
      </w:r>
    </w:p>
    <w:p w:rsidR="00A95617" w:rsidRPr="008E7F0F" w:rsidRDefault="00DC3B3D" w:rsidP="00A956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B3D">
        <w:rPr>
          <w:rFonts w:ascii="Times New Roman" w:hAnsi="Times New Roman" w:cs="Times New Roman"/>
          <w:sz w:val="24"/>
          <w:szCs w:val="24"/>
        </w:rPr>
        <w:t>- не</w:t>
      </w:r>
      <w:r w:rsidR="00A95617" w:rsidRPr="00DC3B3D">
        <w:rPr>
          <w:rFonts w:ascii="Times New Roman" w:hAnsi="Times New Roman" w:cs="Times New Roman"/>
          <w:sz w:val="24"/>
          <w:szCs w:val="24"/>
        </w:rPr>
        <w:t xml:space="preserve"> явля</w:t>
      </w:r>
      <w:r w:rsidRPr="00DC3B3D">
        <w:rPr>
          <w:rFonts w:ascii="Times New Roman" w:hAnsi="Times New Roman" w:cs="Times New Roman"/>
          <w:sz w:val="24"/>
          <w:szCs w:val="24"/>
        </w:rPr>
        <w:t>ется</w:t>
      </w:r>
      <w:r w:rsidR="00A95617" w:rsidRPr="00DC3B3D">
        <w:rPr>
          <w:rFonts w:ascii="Times New Roman" w:hAnsi="Times New Roman" w:cs="Times New Roman"/>
          <w:sz w:val="24"/>
          <w:szCs w:val="24"/>
        </w:rPr>
        <w:t xml:space="preserve"> в порядке, установленном 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C3B3D" w:rsidRPr="00DC3B3D" w:rsidRDefault="006D29D1" w:rsidP="00DC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B3D">
        <w:rPr>
          <w:rFonts w:ascii="Times New Roman" w:hAnsi="Times New Roman" w:cs="Times New Roman"/>
          <w:sz w:val="24"/>
          <w:szCs w:val="24"/>
        </w:rPr>
        <w:t xml:space="preserve">- </w:t>
      </w:r>
      <w:r w:rsidR="00DC3B3D" w:rsidRPr="00DC3B3D">
        <w:rPr>
          <w:rFonts w:ascii="Times New Roman" w:hAnsi="Times New Roman" w:cs="Times New Roman"/>
          <w:sz w:val="24"/>
          <w:szCs w:val="24"/>
        </w:rPr>
        <w:t>не является иностранным 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DC3B3D" w:rsidRPr="00DC3B3D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DC3B3D" w:rsidRPr="00DC3B3D">
        <w:rPr>
          <w:rFonts w:ascii="Times New Roman" w:hAnsi="Times New Roman" w:cs="Times New Roman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 w:rsidR="00DC3B3D" w:rsidRPr="00DC3B3D">
        <w:rPr>
          <w:rFonts w:ascii="Times New Roman" w:hAnsi="Times New Roman" w:cs="Times New Roman"/>
          <w:sz w:val="24"/>
          <w:szCs w:val="24"/>
        </w:rP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DC3B3D" w:rsidRPr="00DC3B3D">
        <w:rPr>
          <w:rFonts w:ascii="Times New Roman" w:hAnsi="Times New Roman" w:cs="Times New Roman"/>
          <w:sz w:val="24"/>
          <w:szCs w:val="24"/>
        </w:rPr>
        <w:t xml:space="preserve"> акционерных обществ</w:t>
      </w:r>
      <w:r w:rsidR="00F32F12">
        <w:rPr>
          <w:rFonts w:ascii="Times New Roman" w:hAnsi="Times New Roman" w:cs="Times New Roman"/>
          <w:sz w:val="24"/>
          <w:szCs w:val="24"/>
        </w:rPr>
        <w:t>.</w:t>
      </w:r>
    </w:p>
    <w:p w:rsidR="00DC3B3D" w:rsidRDefault="00DC3B3D" w:rsidP="00DC3B3D">
      <w:pPr>
        <w:pStyle w:val="ConsPlusNormal"/>
        <w:widowControl/>
        <w:ind w:firstLine="567"/>
        <w:jc w:val="both"/>
        <w:rPr>
          <w:color w:val="22272F"/>
          <w:sz w:val="21"/>
          <w:szCs w:val="21"/>
          <w:shd w:val="clear" w:color="auto" w:fill="FFFFFF"/>
        </w:rPr>
      </w:pPr>
    </w:p>
    <w:p w:rsidR="006D29D1" w:rsidRPr="00902D05" w:rsidRDefault="006D29D1" w:rsidP="00DC3B3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  <w:sz w:val="24"/>
          <w:szCs w:val="24"/>
        </w:rPr>
        <w:t>4. Дополнительно сообщаю следующую информацию:</w:t>
      </w:r>
    </w:p>
    <w:tbl>
      <w:tblPr>
        <w:tblW w:w="0" w:type="auto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99"/>
      </w:tblGrid>
      <w:tr w:rsidR="006D29D1" w:rsidRPr="0076429C" w:rsidTr="00AC1A7C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center"/>
            </w:pPr>
            <w:r w:rsidRPr="0076429C">
              <w:rPr>
                <w:sz w:val="24"/>
                <w:szCs w:val="24"/>
              </w:rPr>
              <w:t>1. Общая информация</w:t>
            </w: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r w:rsidRPr="0076429C">
              <w:rPr>
                <w:sz w:val="24"/>
                <w:szCs w:val="24"/>
              </w:rPr>
              <w:t xml:space="preserve">Наименование, фирменное наименование (при наличии)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</w:p>
        </w:tc>
      </w:tr>
      <w:tr w:rsidR="006D29D1" w:rsidRPr="006D29D1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r w:rsidRPr="0076429C">
              <w:rPr>
                <w:sz w:val="24"/>
                <w:szCs w:val="24"/>
              </w:rPr>
              <w:t xml:space="preserve">Индивидуальный номер налогоплательщика (ИНН) / код причины постановки на учет в налоговом органе заявителя (КПП)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rPr>
                <w:sz w:val="24"/>
                <w:szCs w:val="24"/>
              </w:rPr>
            </w:pPr>
            <w:r w:rsidRPr="0076429C">
              <w:rPr>
                <w:sz w:val="24"/>
                <w:szCs w:val="24"/>
              </w:rPr>
              <w:t>Номинация конкурса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r w:rsidRPr="0076429C">
              <w:rPr>
                <w:sz w:val="24"/>
                <w:szCs w:val="24"/>
              </w:rPr>
              <w:t xml:space="preserve">Вид деятельности с указанием кода </w:t>
            </w:r>
            <w:r w:rsidRPr="0076429C">
              <w:rPr>
                <w:sz w:val="24"/>
                <w:szCs w:val="24"/>
              </w:rPr>
              <w:br/>
              <w:t>по Общероссийскому классификатору видов экономической деятельности (</w:t>
            </w:r>
            <w:hyperlink r:id="rId10" w:history="1">
              <w:r w:rsidRPr="0076429C">
                <w:rPr>
                  <w:sz w:val="24"/>
                  <w:szCs w:val="24"/>
                </w:rPr>
                <w:t>ОКВЭД</w:t>
              </w:r>
            </w:hyperlink>
            <w:r w:rsidRPr="0076429C">
              <w:rPr>
                <w:sz w:val="24"/>
                <w:szCs w:val="24"/>
              </w:rPr>
              <w:t>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rPr>
                <w:sz w:val="24"/>
                <w:szCs w:val="24"/>
              </w:rPr>
            </w:pPr>
            <w:r w:rsidRPr="0076429C">
              <w:rPr>
                <w:sz w:val="24"/>
                <w:szCs w:val="24"/>
              </w:rPr>
              <w:t>Адрес юридический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  <w:r w:rsidRPr="0076429C">
              <w:rPr>
                <w:i/>
              </w:rPr>
              <w:t xml:space="preserve">Указывается: </w:t>
            </w:r>
            <w:proofErr w:type="gramStart"/>
            <w:r w:rsidRPr="0076429C">
              <w:rPr>
                <w:i/>
              </w:rPr>
              <w:t>Индекс, область, район, село (город), улица, дом, корпус, строение, офис и т.д.</w:t>
            </w:r>
            <w:proofErr w:type="gramEnd"/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rPr>
                <w:sz w:val="24"/>
                <w:szCs w:val="24"/>
              </w:rPr>
            </w:pPr>
            <w:r w:rsidRPr="0076429C">
              <w:rPr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rPr>
                <w:i/>
                <w:sz w:val="24"/>
                <w:szCs w:val="24"/>
              </w:rPr>
            </w:pPr>
            <w:r w:rsidRPr="0076429C">
              <w:rPr>
                <w:sz w:val="24"/>
                <w:szCs w:val="24"/>
              </w:rPr>
              <w:t>Должность, Ф.И.О.,  руководителя (при наличии)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r w:rsidRPr="0076429C">
              <w:rPr>
                <w:sz w:val="24"/>
                <w:szCs w:val="24"/>
              </w:rPr>
              <w:t>Контактные данные (телефон, электронная почта)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</w:p>
        </w:tc>
      </w:tr>
      <w:tr w:rsidR="006D29D1" w:rsidRPr="006D29D1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rPr>
                <w:sz w:val="24"/>
                <w:szCs w:val="24"/>
              </w:rPr>
            </w:pPr>
            <w:r w:rsidRPr="0076429C">
              <w:rPr>
                <w:sz w:val="24"/>
                <w:szCs w:val="24"/>
              </w:rPr>
              <w:t xml:space="preserve"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сборах: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i/>
              </w:rPr>
            </w:pPr>
            <w:r w:rsidRPr="0076429C">
              <w:rPr>
                <w:i/>
              </w:rPr>
              <w:t>Указывается «да» или «нет»</w:t>
            </w:r>
          </w:p>
        </w:tc>
      </w:tr>
      <w:tr w:rsidR="006D29D1" w:rsidRPr="006D29D1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F95BBE" w:rsidRDefault="006D29D1" w:rsidP="00AC1A7C">
            <w:pPr>
              <w:rPr>
                <w:sz w:val="24"/>
                <w:szCs w:val="24"/>
              </w:rPr>
            </w:pPr>
            <w:r w:rsidRPr="00F95BBE">
              <w:rPr>
                <w:sz w:val="24"/>
                <w:szCs w:val="24"/>
              </w:rPr>
              <w:t xml:space="preserve">Наличие просроченной (неурегулированной) задолженности по возврату в местный бюджет </w:t>
            </w:r>
            <w:proofErr w:type="spellStart"/>
            <w:r w:rsidRPr="00F95BBE">
              <w:rPr>
                <w:sz w:val="24"/>
                <w:szCs w:val="24"/>
              </w:rPr>
              <w:t>Бакчарского</w:t>
            </w:r>
            <w:proofErr w:type="spellEnd"/>
            <w:r w:rsidRPr="00F95BBE">
              <w:rPr>
                <w:sz w:val="24"/>
                <w:szCs w:val="24"/>
              </w:rPr>
              <w:t xml:space="preserve"> района и иной просроченной задолженности перед местным бюджетом </w:t>
            </w:r>
            <w:proofErr w:type="spellStart"/>
            <w:r w:rsidRPr="00F95BBE">
              <w:rPr>
                <w:sz w:val="24"/>
                <w:szCs w:val="24"/>
              </w:rPr>
              <w:t>Бакчарского</w:t>
            </w:r>
            <w:proofErr w:type="spellEnd"/>
            <w:r w:rsidRPr="00F95BBE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F95BBE" w:rsidRDefault="006D29D1" w:rsidP="00AC1A7C">
            <w:pPr>
              <w:jc w:val="both"/>
              <w:rPr>
                <w:sz w:val="24"/>
                <w:szCs w:val="24"/>
              </w:rPr>
            </w:pPr>
            <w:r w:rsidRPr="00F95BBE">
              <w:rPr>
                <w:i/>
              </w:rPr>
              <w:t>Указывается «да» или «нет»</w:t>
            </w:r>
          </w:p>
        </w:tc>
      </w:tr>
      <w:tr w:rsidR="006D29D1" w:rsidRPr="006D29D1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6D29D1" w:rsidRDefault="006D29D1" w:rsidP="00AC1A7C">
            <w:pPr>
              <w:rPr>
                <w:sz w:val="24"/>
                <w:szCs w:val="24"/>
                <w:highlight w:val="yellow"/>
              </w:rPr>
            </w:pPr>
            <w:r w:rsidRPr="00F95BBE">
              <w:rPr>
                <w:sz w:val="24"/>
                <w:szCs w:val="24"/>
              </w:rPr>
              <w:t>Количество наемных работников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6D29D1" w:rsidRDefault="006D29D1" w:rsidP="00AC1A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</w:pPr>
            <w:r w:rsidRPr="0076429C">
              <w:rPr>
                <w:sz w:val="24"/>
              </w:rPr>
              <w:t xml:space="preserve">Рынки сбыта продукции (работ, услуг)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i/>
              </w:rPr>
            </w:pPr>
            <w:r w:rsidRPr="0076429C">
              <w:rPr>
                <w:i/>
              </w:rPr>
              <w:t xml:space="preserve">Указывается одно из значений: в </w:t>
            </w:r>
            <w:proofErr w:type="spellStart"/>
            <w:r w:rsidRPr="0076429C">
              <w:rPr>
                <w:i/>
              </w:rPr>
              <w:t>Бакчарском</w:t>
            </w:r>
            <w:proofErr w:type="spellEnd"/>
            <w:r w:rsidRPr="0076429C">
              <w:rPr>
                <w:i/>
              </w:rPr>
              <w:t xml:space="preserve"> районе / за пределы </w:t>
            </w:r>
            <w:proofErr w:type="spellStart"/>
            <w:r w:rsidRPr="0076429C">
              <w:rPr>
                <w:i/>
              </w:rPr>
              <w:t>Бакчарского</w:t>
            </w:r>
            <w:proofErr w:type="spellEnd"/>
            <w:r w:rsidRPr="0076429C">
              <w:rPr>
                <w:i/>
              </w:rPr>
              <w:t xml:space="preserve"> района / за пределы Томской области</w:t>
            </w:r>
          </w:p>
          <w:p w:rsidR="006D29D1" w:rsidRPr="0076429C" w:rsidRDefault="006D29D1" w:rsidP="00AC1A7C">
            <w:pPr>
              <w:jc w:val="both"/>
              <w:rPr>
                <w:i/>
              </w:rPr>
            </w:pPr>
            <w:r w:rsidRPr="0076429C">
              <w:rPr>
                <w:i/>
              </w:rPr>
              <w:t xml:space="preserve">с приложением договоров поставки </w:t>
            </w:r>
          </w:p>
        </w:tc>
      </w:tr>
      <w:tr w:rsidR="006D29D1" w:rsidRPr="0076429C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</w:rPr>
            </w:pPr>
            <w:proofErr w:type="gramStart"/>
            <w:r w:rsidRPr="0076429C">
              <w:rPr>
                <w:sz w:val="24"/>
              </w:rPr>
              <w:t xml:space="preserve">Участие в социальной жизни </w:t>
            </w:r>
            <w:proofErr w:type="spellStart"/>
            <w:r w:rsidRPr="0076429C">
              <w:rPr>
                <w:sz w:val="24"/>
              </w:rPr>
              <w:t>Бакчарского</w:t>
            </w:r>
            <w:proofErr w:type="spellEnd"/>
            <w:r w:rsidRPr="0076429C">
              <w:rPr>
                <w:sz w:val="24"/>
              </w:rPr>
              <w:t xml:space="preserve"> района (в виде спонсорской помощи (например, в проекте инициативного бюджетирования) и/или в виде участия в различных мероприятиях на </w:t>
            </w:r>
            <w:r w:rsidRPr="0076429C">
              <w:rPr>
                <w:sz w:val="24"/>
              </w:rPr>
              <w:lastRenderedPageBreak/>
              <w:t>безвозмездной основе (ярмарки, субботники, концерты и т.д.)</w:t>
            </w:r>
            <w:r w:rsidRPr="0076429C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i/>
              </w:rPr>
            </w:pPr>
            <w:r w:rsidRPr="0076429C">
              <w:rPr>
                <w:i/>
              </w:rPr>
              <w:lastRenderedPageBreak/>
              <w:t>Указывается «да» или «нет», и в случае ответа «да» - указывается ви</w:t>
            </w:r>
            <w:proofErr w:type="gramStart"/>
            <w:r w:rsidRPr="0076429C">
              <w:rPr>
                <w:i/>
              </w:rPr>
              <w:t>д(</w:t>
            </w:r>
            <w:proofErr w:type="gramEnd"/>
            <w:r w:rsidRPr="0076429C">
              <w:rPr>
                <w:i/>
              </w:rPr>
              <w:t>ы) участия</w:t>
            </w:r>
          </w:p>
          <w:p w:rsidR="006D29D1" w:rsidRPr="0076429C" w:rsidRDefault="006D29D1" w:rsidP="00AC1A7C">
            <w:pPr>
              <w:jc w:val="both"/>
              <w:rPr>
                <w:i/>
              </w:rPr>
            </w:pPr>
            <w:r w:rsidRPr="0076429C">
              <w:rPr>
                <w:i/>
              </w:rPr>
              <w:t>Например: спонсорская помощь и/или участие в концертах/субботниках/ярмарках</w:t>
            </w:r>
          </w:p>
        </w:tc>
      </w:tr>
      <w:tr w:rsidR="006D29D1" w:rsidRPr="006D29D1" w:rsidTr="00AC1A7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</w:rPr>
            </w:pPr>
            <w:r w:rsidRPr="0076429C">
              <w:rPr>
                <w:sz w:val="24"/>
              </w:rPr>
              <w:lastRenderedPageBreak/>
              <w:t>Иное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D1" w:rsidRPr="0076429C" w:rsidRDefault="006D29D1" w:rsidP="00AC1A7C">
            <w:pPr>
              <w:jc w:val="both"/>
              <w:rPr>
                <w:sz w:val="24"/>
                <w:szCs w:val="24"/>
              </w:rPr>
            </w:pPr>
          </w:p>
        </w:tc>
      </w:tr>
    </w:tbl>
    <w:p w:rsidR="006D29D1" w:rsidRPr="006D29D1" w:rsidRDefault="006D29D1" w:rsidP="006D29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9D1" w:rsidRPr="006D29D1" w:rsidRDefault="006D29D1" w:rsidP="006D29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9D1" w:rsidRPr="0076429C" w:rsidRDefault="006D29D1" w:rsidP="006D29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9C">
        <w:rPr>
          <w:rFonts w:ascii="Times New Roman" w:hAnsi="Times New Roman" w:cs="Times New Roman"/>
          <w:sz w:val="24"/>
          <w:szCs w:val="24"/>
        </w:rPr>
        <w:t xml:space="preserve">Со всеми условиями проведения Конкурса </w:t>
      </w:r>
      <w:proofErr w:type="gramStart"/>
      <w:r w:rsidRPr="0076429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6429C">
        <w:rPr>
          <w:rFonts w:ascii="Times New Roman" w:hAnsi="Times New Roman" w:cs="Times New Roman"/>
          <w:sz w:val="24"/>
          <w:szCs w:val="24"/>
        </w:rPr>
        <w:t>, их понимаю и согласен с ними.</w:t>
      </w:r>
    </w:p>
    <w:p w:rsidR="006D29D1" w:rsidRPr="0076429C" w:rsidRDefault="006D29D1" w:rsidP="006D29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9D1" w:rsidRPr="0076429C" w:rsidRDefault="006D29D1" w:rsidP="006D29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9C">
        <w:rPr>
          <w:rFonts w:ascii="Times New Roman" w:hAnsi="Times New Roman" w:cs="Times New Roman"/>
          <w:sz w:val="24"/>
          <w:szCs w:val="24"/>
        </w:rPr>
        <w:t>Приложения: ________________________________________</w:t>
      </w:r>
    </w:p>
    <w:p w:rsidR="006D29D1" w:rsidRPr="0076429C" w:rsidRDefault="006D29D1" w:rsidP="006D29D1">
      <w:pPr>
        <w:pStyle w:val="ConsPlusNonformat"/>
        <w:ind w:firstLine="709"/>
        <w:jc w:val="both"/>
      </w:pPr>
    </w:p>
    <w:p w:rsidR="006D29D1" w:rsidRPr="0076429C" w:rsidRDefault="006D29D1" w:rsidP="006D29D1">
      <w:pPr>
        <w:widowControl w:val="0"/>
        <w:jc w:val="both"/>
      </w:pPr>
      <w:r w:rsidRPr="0076429C">
        <w:rPr>
          <w:szCs w:val="24"/>
        </w:rPr>
        <w:t>_____________________________________     _______________________      ____________________________</w:t>
      </w:r>
    </w:p>
    <w:p w:rsidR="006D29D1" w:rsidRPr="0076429C" w:rsidRDefault="006D29D1" w:rsidP="006D29D1">
      <w:pPr>
        <w:widowControl w:val="0"/>
        <w:jc w:val="both"/>
      </w:pPr>
      <w:r w:rsidRPr="0076429C">
        <w:t>Должность руководителя юридического лица</w:t>
      </w:r>
    </w:p>
    <w:p w:rsidR="006D29D1" w:rsidRPr="0076429C" w:rsidRDefault="006D29D1" w:rsidP="006D29D1">
      <w:pPr>
        <w:widowControl w:val="0"/>
        <w:jc w:val="both"/>
      </w:pPr>
      <w:r w:rsidRPr="0076429C">
        <w:t>(индивидуальный предприниматель)                           (Подпись)                                    (Расшифровка подписи)</w:t>
      </w:r>
    </w:p>
    <w:p w:rsidR="006D29D1" w:rsidRPr="0076429C" w:rsidRDefault="006D29D1" w:rsidP="006D29D1">
      <w:pPr>
        <w:widowControl w:val="0"/>
        <w:jc w:val="both"/>
      </w:pPr>
    </w:p>
    <w:p w:rsidR="006D29D1" w:rsidRPr="0076429C" w:rsidRDefault="006D29D1" w:rsidP="006D29D1">
      <w:pPr>
        <w:widowControl w:val="0"/>
        <w:jc w:val="both"/>
      </w:pPr>
      <w:r w:rsidRPr="0076429C">
        <w:t>М.П.</w:t>
      </w:r>
    </w:p>
    <w:p w:rsidR="006D29D1" w:rsidRPr="0076429C" w:rsidRDefault="006D29D1" w:rsidP="006D29D1">
      <w:pPr>
        <w:pStyle w:val="ConsPlusNonformat"/>
        <w:widowControl/>
      </w:pPr>
      <w:r w:rsidRPr="0076429C">
        <w:rPr>
          <w:rFonts w:ascii="Times New Roman" w:hAnsi="Times New Roman" w:cs="Times New Roman"/>
          <w:sz w:val="24"/>
          <w:szCs w:val="24"/>
        </w:rPr>
        <w:t>«__» ________ 20 __ г.</w:t>
      </w:r>
    </w:p>
    <w:p w:rsidR="006D29D1" w:rsidRPr="006D29D1" w:rsidRDefault="006D29D1" w:rsidP="006D29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9D1" w:rsidRDefault="006D29D1" w:rsidP="00D81814">
      <w:pPr>
        <w:rPr>
          <w:sz w:val="24"/>
          <w:szCs w:val="24"/>
        </w:rPr>
      </w:pPr>
      <w:bookmarkStart w:id="0" w:name="_GoBack"/>
      <w:bookmarkEnd w:id="0"/>
    </w:p>
    <w:sectPr w:rsidR="006D29D1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A8" w:rsidRDefault="003B77A8" w:rsidP="006D29D1">
      <w:r>
        <w:separator/>
      </w:r>
    </w:p>
  </w:endnote>
  <w:endnote w:type="continuationSeparator" w:id="0">
    <w:p w:rsidR="003B77A8" w:rsidRDefault="003B77A8" w:rsidP="006D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A8" w:rsidRDefault="003B77A8" w:rsidP="006D29D1">
      <w:r>
        <w:separator/>
      </w:r>
    </w:p>
  </w:footnote>
  <w:footnote w:type="continuationSeparator" w:id="0">
    <w:p w:rsidR="003B77A8" w:rsidRDefault="003B77A8" w:rsidP="006D29D1">
      <w:r>
        <w:continuationSeparator/>
      </w:r>
    </w:p>
  </w:footnote>
  <w:footnote w:id="1">
    <w:p w:rsidR="00A73C7C" w:rsidRDefault="00A73C7C" w:rsidP="006D29D1">
      <w:pPr>
        <w:pStyle w:val="a8"/>
      </w:pPr>
      <w:r>
        <w:rPr>
          <w:rStyle w:val="FootnoteCharacters"/>
        </w:rPr>
        <w:footnoteRef/>
      </w:r>
      <w:r>
        <w:rPr>
          <w:rStyle w:val="FootnoteCharacters"/>
        </w:rPr>
        <w:t xml:space="preserve"> Указывается фамилия, имя, отчество (при наличии) и должность  уполномоченного представителя юридического лица с указанием наименования юридического лица, или фамилия, имя, отчество (при наличии) индивидуального предпринимателя</w:t>
      </w:r>
    </w:p>
  </w:footnote>
  <w:footnote w:id="2">
    <w:p w:rsidR="00A73C7C" w:rsidRDefault="00A73C7C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Style w:val="FootnoteCharacters"/>
        </w:rPr>
        <w:t>Указывается наименование юридического лица или Фамилия, имя, отчество (при наличии) индивидуального предпринимателя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0F2"/>
    <w:multiLevelType w:val="hybridMultilevel"/>
    <w:tmpl w:val="79146D4E"/>
    <w:lvl w:ilvl="0" w:tplc="A97A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611F8"/>
    <w:multiLevelType w:val="hybridMultilevel"/>
    <w:tmpl w:val="74C64C22"/>
    <w:lvl w:ilvl="0" w:tplc="ABA2E3C4">
      <w:start w:val="1"/>
      <w:numFmt w:val="decimal"/>
      <w:lvlText w:val="%1."/>
      <w:lvlJc w:val="left"/>
      <w:pPr>
        <w:ind w:left="1403" w:hanging="8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54376C"/>
    <w:multiLevelType w:val="hybridMultilevel"/>
    <w:tmpl w:val="4878944E"/>
    <w:lvl w:ilvl="0" w:tplc="043CC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D4439"/>
    <w:multiLevelType w:val="hybridMultilevel"/>
    <w:tmpl w:val="F2A4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965C5"/>
    <w:multiLevelType w:val="hybridMultilevel"/>
    <w:tmpl w:val="85EE8406"/>
    <w:lvl w:ilvl="0" w:tplc="3D4AD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68"/>
    <w:rsid w:val="0002286A"/>
    <w:rsid w:val="000246D6"/>
    <w:rsid w:val="00030C28"/>
    <w:rsid w:val="00055120"/>
    <w:rsid w:val="000561D2"/>
    <w:rsid w:val="000821E4"/>
    <w:rsid w:val="000A1AAB"/>
    <w:rsid w:val="000A4260"/>
    <w:rsid w:val="000D4F90"/>
    <w:rsid w:val="00150139"/>
    <w:rsid w:val="00167D84"/>
    <w:rsid w:val="001751D2"/>
    <w:rsid w:val="00193629"/>
    <w:rsid w:val="001D12D3"/>
    <w:rsid w:val="001D60A7"/>
    <w:rsid w:val="001D7F69"/>
    <w:rsid w:val="002601C1"/>
    <w:rsid w:val="00291983"/>
    <w:rsid w:val="002A34F6"/>
    <w:rsid w:val="002D3AB3"/>
    <w:rsid w:val="0032289D"/>
    <w:rsid w:val="00365A07"/>
    <w:rsid w:val="00365F84"/>
    <w:rsid w:val="003725CD"/>
    <w:rsid w:val="00385BE8"/>
    <w:rsid w:val="003A1159"/>
    <w:rsid w:val="003B77A8"/>
    <w:rsid w:val="003C77F6"/>
    <w:rsid w:val="003D5422"/>
    <w:rsid w:val="003F1CE0"/>
    <w:rsid w:val="00414E9F"/>
    <w:rsid w:val="00437EA0"/>
    <w:rsid w:val="00446617"/>
    <w:rsid w:val="004522D9"/>
    <w:rsid w:val="00486FF1"/>
    <w:rsid w:val="004B134E"/>
    <w:rsid w:val="004B57CF"/>
    <w:rsid w:val="004C2633"/>
    <w:rsid w:val="004C50A3"/>
    <w:rsid w:val="00502D17"/>
    <w:rsid w:val="0051484F"/>
    <w:rsid w:val="005247F2"/>
    <w:rsid w:val="005443CF"/>
    <w:rsid w:val="00546C22"/>
    <w:rsid w:val="0056469A"/>
    <w:rsid w:val="005668D4"/>
    <w:rsid w:val="005B5003"/>
    <w:rsid w:val="005D1729"/>
    <w:rsid w:val="00613E6D"/>
    <w:rsid w:val="00623DC5"/>
    <w:rsid w:val="0064160E"/>
    <w:rsid w:val="00647E96"/>
    <w:rsid w:val="006634C4"/>
    <w:rsid w:val="00681473"/>
    <w:rsid w:val="006D29D1"/>
    <w:rsid w:val="006E2DA3"/>
    <w:rsid w:val="006E4CD5"/>
    <w:rsid w:val="00711CD0"/>
    <w:rsid w:val="007346AB"/>
    <w:rsid w:val="00736446"/>
    <w:rsid w:val="00760BE0"/>
    <w:rsid w:val="0076429C"/>
    <w:rsid w:val="0077460E"/>
    <w:rsid w:val="007971C5"/>
    <w:rsid w:val="0080263B"/>
    <w:rsid w:val="008105BD"/>
    <w:rsid w:val="0083773F"/>
    <w:rsid w:val="0085779C"/>
    <w:rsid w:val="008602E1"/>
    <w:rsid w:val="00875F42"/>
    <w:rsid w:val="008923CF"/>
    <w:rsid w:val="0089251B"/>
    <w:rsid w:val="008E1345"/>
    <w:rsid w:val="008E7F0F"/>
    <w:rsid w:val="008F55BA"/>
    <w:rsid w:val="00902D05"/>
    <w:rsid w:val="00912C68"/>
    <w:rsid w:val="00915BB6"/>
    <w:rsid w:val="009371E4"/>
    <w:rsid w:val="00951E1C"/>
    <w:rsid w:val="00966F03"/>
    <w:rsid w:val="009922C4"/>
    <w:rsid w:val="009B461D"/>
    <w:rsid w:val="00A73C7C"/>
    <w:rsid w:val="00A740FD"/>
    <w:rsid w:val="00A95617"/>
    <w:rsid w:val="00AA7E69"/>
    <w:rsid w:val="00AB7A6F"/>
    <w:rsid w:val="00AC1A7C"/>
    <w:rsid w:val="00AD0567"/>
    <w:rsid w:val="00AF1300"/>
    <w:rsid w:val="00B119F0"/>
    <w:rsid w:val="00B25BC4"/>
    <w:rsid w:val="00B61167"/>
    <w:rsid w:val="00BD1810"/>
    <w:rsid w:val="00BD52C5"/>
    <w:rsid w:val="00C173CF"/>
    <w:rsid w:val="00C47920"/>
    <w:rsid w:val="00C5403E"/>
    <w:rsid w:val="00C850E2"/>
    <w:rsid w:val="00D11B74"/>
    <w:rsid w:val="00D6549F"/>
    <w:rsid w:val="00D81814"/>
    <w:rsid w:val="00D971FB"/>
    <w:rsid w:val="00DA6B6F"/>
    <w:rsid w:val="00DC3B3D"/>
    <w:rsid w:val="00DE439B"/>
    <w:rsid w:val="00E6375F"/>
    <w:rsid w:val="00E9482A"/>
    <w:rsid w:val="00EF703E"/>
    <w:rsid w:val="00F15306"/>
    <w:rsid w:val="00F1707F"/>
    <w:rsid w:val="00F32F12"/>
    <w:rsid w:val="00F8191E"/>
    <w:rsid w:val="00F917E0"/>
    <w:rsid w:val="00F95BBE"/>
    <w:rsid w:val="00F9706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6D29D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7346AB"/>
    <w:rPr>
      <w:rFonts w:ascii="Times New Roman" w:hAnsi="Times New Roman"/>
      <w:iCs/>
      <w:sz w:val="24"/>
    </w:rPr>
  </w:style>
  <w:style w:type="character" w:customStyle="1" w:styleId="10">
    <w:name w:val="Заголовок 1 Знак"/>
    <w:basedOn w:val="a0"/>
    <w:link w:val="1"/>
    <w:rsid w:val="006D29D1"/>
    <w:rPr>
      <w:sz w:val="24"/>
    </w:rPr>
  </w:style>
  <w:style w:type="paragraph" w:styleId="a5">
    <w:name w:val="Normal (Web)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6D29D1"/>
    <w:rPr>
      <w:b/>
      <w:bCs/>
    </w:rPr>
  </w:style>
  <w:style w:type="character" w:customStyle="1" w:styleId="FootnoteCharacters">
    <w:name w:val="Footnote Characters"/>
    <w:basedOn w:val="a0"/>
    <w:rsid w:val="006D29D1"/>
    <w:rPr>
      <w:vertAlign w:val="superscript"/>
    </w:rPr>
  </w:style>
  <w:style w:type="character" w:styleId="a7">
    <w:name w:val="footnote reference"/>
    <w:rsid w:val="006D29D1"/>
    <w:rPr>
      <w:vertAlign w:val="superscript"/>
    </w:rPr>
  </w:style>
  <w:style w:type="paragraph" w:customStyle="1" w:styleId="ConsPlusNormal">
    <w:name w:val="ConsPlusNormal"/>
    <w:rsid w:val="006D29D1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29D1"/>
    <w:pPr>
      <w:widowControl w:val="0"/>
      <w:suppressAutoHyphens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6D29D1"/>
    <w:pPr>
      <w:suppressAutoHyphens/>
    </w:pPr>
  </w:style>
  <w:style w:type="character" w:customStyle="1" w:styleId="a9">
    <w:name w:val="Текст сноски Знак"/>
    <w:basedOn w:val="a0"/>
    <w:link w:val="a8"/>
    <w:rsid w:val="006D29D1"/>
  </w:style>
  <w:style w:type="paragraph" w:customStyle="1" w:styleId="formattexttopleveltext">
    <w:name w:val="formattext topleveltext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D29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D3AB3"/>
    <w:rPr>
      <w:color w:val="0000FF"/>
      <w:u w:val="single"/>
    </w:rPr>
  </w:style>
  <w:style w:type="paragraph" w:customStyle="1" w:styleId="s1">
    <w:name w:val="s_1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AC1A7C"/>
    <w:pPr>
      <w:jc w:val="both"/>
    </w:pPr>
    <w:rPr>
      <w:sz w:val="22"/>
      <w:szCs w:val="22"/>
    </w:rPr>
  </w:style>
  <w:style w:type="character" w:customStyle="1" w:styleId="ad">
    <w:name w:val="Основной текст Знак"/>
    <w:basedOn w:val="a0"/>
    <w:link w:val="ac"/>
    <w:rsid w:val="00AC1A7C"/>
    <w:rPr>
      <w:sz w:val="22"/>
      <w:szCs w:val="22"/>
    </w:rPr>
  </w:style>
  <w:style w:type="paragraph" w:styleId="ae">
    <w:name w:val="endnote text"/>
    <w:basedOn w:val="a"/>
    <w:link w:val="af"/>
    <w:rsid w:val="00A95617"/>
  </w:style>
  <w:style w:type="character" w:customStyle="1" w:styleId="af">
    <w:name w:val="Текст концевой сноски Знак"/>
    <w:basedOn w:val="a0"/>
    <w:link w:val="ae"/>
    <w:rsid w:val="00A95617"/>
  </w:style>
  <w:style w:type="character" w:styleId="af0">
    <w:name w:val="endnote reference"/>
    <w:basedOn w:val="a0"/>
    <w:rsid w:val="00A956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6D29D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7346AB"/>
    <w:rPr>
      <w:rFonts w:ascii="Times New Roman" w:hAnsi="Times New Roman"/>
      <w:iCs/>
      <w:sz w:val="24"/>
    </w:rPr>
  </w:style>
  <w:style w:type="character" w:customStyle="1" w:styleId="10">
    <w:name w:val="Заголовок 1 Знак"/>
    <w:basedOn w:val="a0"/>
    <w:link w:val="1"/>
    <w:rsid w:val="006D29D1"/>
    <w:rPr>
      <w:sz w:val="24"/>
    </w:rPr>
  </w:style>
  <w:style w:type="paragraph" w:styleId="a5">
    <w:name w:val="Normal (Web)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6D29D1"/>
    <w:rPr>
      <w:b/>
      <w:bCs/>
    </w:rPr>
  </w:style>
  <w:style w:type="character" w:customStyle="1" w:styleId="FootnoteCharacters">
    <w:name w:val="Footnote Characters"/>
    <w:basedOn w:val="a0"/>
    <w:rsid w:val="006D29D1"/>
    <w:rPr>
      <w:vertAlign w:val="superscript"/>
    </w:rPr>
  </w:style>
  <w:style w:type="character" w:styleId="a7">
    <w:name w:val="footnote reference"/>
    <w:rsid w:val="006D29D1"/>
    <w:rPr>
      <w:vertAlign w:val="superscript"/>
    </w:rPr>
  </w:style>
  <w:style w:type="paragraph" w:customStyle="1" w:styleId="ConsPlusNormal">
    <w:name w:val="ConsPlusNormal"/>
    <w:rsid w:val="006D29D1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29D1"/>
    <w:pPr>
      <w:widowControl w:val="0"/>
      <w:suppressAutoHyphens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6D29D1"/>
    <w:pPr>
      <w:suppressAutoHyphens/>
    </w:pPr>
  </w:style>
  <w:style w:type="character" w:customStyle="1" w:styleId="a9">
    <w:name w:val="Текст сноски Знак"/>
    <w:basedOn w:val="a0"/>
    <w:link w:val="a8"/>
    <w:rsid w:val="006D29D1"/>
  </w:style>
  <w:style w:type="paragraph" w:customStyle="1" w:styleId="formattexttopleveltext">
    <w:name w:val="formattext topleveltext"/>
    <w:basedOn w:val="a"/>
    <w:rsid w:val="006D29D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D29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D3AB3"/>
    <w:rPr>
      <w:color w:val="0000FF"/>
      <w:u w:val="single"/>
    </w:rPr>
  </w:style>
  <w:style w:type="paragraph" w:customStyle="1" w:styleId="s1">
    <w:name w:val="s_1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E7F0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AC1A7C"/>
    <w:pPr>
      <w:jc w:val="both"/>
    </w:pPr>
    <w:rPr>
      <w:sz w:val="22"/>
      <w:szCs w:val="22"/>
    </w:rPr>
  </w:style>
  <w:style w:type="character" w:customStyle="1" w:styleId="ad">
    <w:name w:val="Основной текст Знак"/>
    <w:basedOn w:val="a0"/>
    <w:link w:val="ac"/>
    <w:rsid w:val="00AC1A7C"/>
    <w:rPr>
      <w:sz w:val="22"/>
      <w:szCs w:val="22"/>
    </w:rPr>
  </w:style>
  <w:style w:type="paragraph" w:styleId="ae">
    <w:name w:val="endnote text"/>
    <w:basedOn w:val="a"/>
    <w:link w:val="af"/>
    <w:rsid w:val="00A95617"/>
  </w:style>
  <w:style w:type="character" w:customStyle="1" w:styleId="af">
    <w:name w:val="Текст концевой сноски Знак"/>
    <w:basedOn w:val="a0"/>
    <w:link w:val="ae"/>
    <w:rsid w:val="00A95617"/>
  </w:style>
  <w:style w:type="character" w:styleId="af0">
    <w:name w:val="endnote reference"/>
    <w:basedOn w:val="a0"/>
    <w:rsid w:val="00A95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2E51056C7956C42CFEC70A20C0BC8508481E91009B0EBAE402CA931B9CC59451FB7E05038395113C7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2E51056C7956C42CFED90736ACE28108454795099B04E9BD5D91CE4C95CFC316B42747478E9410C0CB85337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8EFA-4FB1-43D6-A53A-7302556C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540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Сотникова</dc:creator>
  <cp:lastModifiedBy>Жанна Сотникова</cp:lastModifiedBy>
  <cp:revision>26</cp:revision>
  <cp:lastPrinted>2024-07-15T07:44:00Z</cp:lastPrinted>
  <dcterms:created xsi:type="dcterms:W3CDTF">2024-07-11T10:55:00Z</dcterms:created>
  <dcterms:modified xsi:type="dcterms:W3CDTF">2024-07-15T08:19:00Z</dcterms:modified>
</cp:coreProperties>
</file>