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F2" w:rsidRPr="005247F2" w:rsidRDefault="004732B9" w:rsidP="005247F2">
      <w:pPr>
        <w:pStyle w:val="ConsPlusNonformat"/>
        <w:ind w:firstLine="6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="005247F2" w:rsidRPr="005247F2">
        <w:rPr>
          <w:rFonts w:ascii="Times New Roman" w:hAnsi="Times New Roman" w:cs="Times New Roman"/>
          <w:sz w:val="24"/>
          <w:szCs w:val="24"/>
        </w:rPr>
        <w:t>орма-3</w:t>
      </w:r>
    </w:p>
    <w:p w:rsidR="006E2DA3" w:rsidRPr="00FD30DA" w:rsidRDefault="006E2DA3" w:rsidP="006E2DA3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6E2DA3" w:rsidRPr="00760BE0" w:rsidRDefault="006E2DA3" w:rsidP="006E2DA3">
      <w:pPr>
        <w:pStyle w:val="ConsPlusNonformat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58"/>
      <w:bookmarkEnd w:id="1"/>
      <w:r w:rsidRPr="00760BE0">
        <w:rPr>
          <w:rFonts w:ascii="Times New Roman" w:hAnsi="Times New Roman" w:cs="Times New Roman"/>
          <w:sz w:val="24"/>
          <w:szCs w:val="24"/>
        </w:rPr>
        <w:t>Согласие участника конкурса</w:t>
      </w:r>
    </w:p>
    <w:p w:rsidR="006E2DA3" w:rsidRPr="00760BE0" w:rsidRDefault="006E2DA3" w:rsidP="006E2DA3">
      <w:pPr>
        <w:pStyle w:val="ConsPlusNonformat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760BE0">
        <w:rPr>
          <w:rFonts w:ascii="Times New Roman" w:hAnsi="Times New Roman" w:cs="Times New Roman"/>
          <w:sz w:val="24"/>
          <w:szCs w:val="24"/>
        </w:rPr>
        <w:t>на публикацию (размещение) информации</w:t>
      </w:r>
    </w:p>
    <w:p w:rsidR="006E2DA3" w:rsidRPr="00760BE0" w:rsidRDefault="006E2DA3" w:rsidP="006E2DA3">
      <w:pPr>
        <w:pStyle w:val="ConsPlusNonformat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760BE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</w:p>
    <w:p w:rsidR="006E2DA3" w:rsidRPr="00760BE0" w:rsidRDefault="006E2DA3" w:rsidP="006E2DA3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760BE0" w:rsidRDefault="006E2DA3" w:rsidP="00F917E0">
      <w:pPr>
        <w:pStyle w:val="ConsPlusNonformat"/>
        <w:widowControl/>
        <w:tabs>
          <w:tab w:val="left" w:pos="24"/>
        </w:tabs>
        <w:ind w:left="72" w:firstLine="637"/>
        <w:jc w:val="both"/>
        <w:rPr>
          <w:rFonts w:ascii="Times New Roman" w:hAnsi="Times New Roman" w:cs="Times New Roman"/>
          <w:sz w:val="24"/>
        </w:rPr>
      </w:pPr>
      <w:r w:rsidRPr="00760BE0">
        <w:rPr>
          <w:rFonts w:ascii="Times New Roman" w:hAnsi="Times New Roman" w:cs="Times New Roman"/>
          <w:sz w:val="24"/>
          <w:szCs w:val="24"/>
        </w:rPr>
        <w:t xml:space="preserve">Я, _____________________________________________ (далее - участник конкурса), даю свое согласие </w:t>
      </w:r>
      <w:r w:rsidR="00760BE0" w:rsidRPr="00760BE0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 сети «Интернет» информации об участнике конкурса, о подаваемой участником конкурса заявке, иной информации об участнике конкурса, связанной с районным конкурсом среди предпринимателей</w:t>
      </w:r>
      <w:r w:rsidR="00760BE0" w:rsidRPr="006E2DA3">
        <w:rPr>
          <w:rFonts w:ascii="Times New Roman" w:hAnsi="Times New Roman" w:cs="Times New Roman"/>
          <w:sz w:val="24"/>
          <w:szCs w:val="24"/>
        </w:rPr>
        <w:t xml:space="preserve"> «Лидеры предпринимательства </w:t>
      </w:r>
      <w:proofErr w:type="spellStart"/>
      <w:r w:rsidR="00760BE0" w:rsidRPr="006E2DA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760BE0" w:rsidRPr="006E2DA3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760BE0">
        <w:rPr>
          <w:rFonts w:ascii="Times New Roman" w:hAnsi="Times New Roman" w:cs="Times New Roman"/>
          <w:sz w:val="24"/>
          <w:szCs w:val="24"/>
        </w:rPr>
        <w:t xml:space="preserve"> </w:t>
      </w:r>
      <w:r w:rsidR="00F917E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760BE0">
        <w:rPr>
          <w:rFonts w:ascii="Times New Roman" w:hAnsi="Times New Roman" w:cs="Times New Roman"/>
          <w:sz w:val="24"/>
        </w:rPr>
        <w:t>Организаторам Конкурса</w:t>
      </w:r>
      <w:r w:rsidR="00760BE0">
        <w:rPr>
          <w:rFonts w:ascii="Times New Roman" w:hAnsi="Times New Roman" w:cs="Times New Roman"/>
          <w:sz w:val="24"/>
        </w:rPr>
        <w:t>:</w:t>
      </w:r>
    </w:p>
    <w:p w:rsidR="00760BE0" w:rsidRDefault="00760BE0" w:rsidP="00F917E0">
      <w:pPr>
        <w:ind w:firstLine="6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0BE0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760BE0">
        <w:rPr>
          <w:sz w:val="24"/>
          <w:szCs w:val="24"/>
        </w:rPr>
        <w:t xml:space="preserve"> </w:t>
      </w:r>
      <w:proofErr w:type="spellStart"/>
      <w:r w:rsidRPr="00760BE0">
        <w:rPr>
          <w:sz w:val="24"/>
          <w:szCs w:val="24"/>
        </w:rPr>
        <w:t>Бакчарского</w:t>
      </w:r>
      <w:proofErr w:type="spellEnd"/>
      <w:r w:rsidRPr="00760BE0">
        <w:rPr>
          <w:sz w:val="24"/>
          <w:szCs w:val="24"/>
        </w:rPr>
        <w:t xml:space="preserve"> района Томской области, расположенн</w:t>
      </w:r>
      <w:r>
        <w:rPr>
          <w:sz w:val="24"/>
          <w:szCs w:val="24"/>
        </w:rPr>
        <w:t>ая</w:t>
      </w:r>
      <w:r w:rsidRPr="00760BE0">
        <w:rPr>
          <w:sz w:val="24"/>
          <w:szCs w:val="24"/>
        </w:rPr>
        <w:t xml:space="preserve"> по адресу: Томская область, с. </w:t>
      </w:r>
      <w:proofErr w:type="spellStart"/>
      <w:r w:rsidRPr="00760BE0">
        <w:rPr>
          <w:sz w:val="24"/>
          <w:szCs w:val="24"/>
        </w:rPr>
        <w:t>Бакчар</w:t>
      </w:r>
      <w:proofErr w:type="spellEnd"/>
      <w:r w:rsidRPr="00760BE0">
        <w:rPr>
          <w:sz w:val="24"/>
          <w:szCs w:val="24"/>
        </w:rPr>
        <w:t>, ул. Ленина, д. 53, ИНН 7003000330</w:t>
      </w:r>
      <w:r>
        <w:rPr>
          <w:sz w:val="24"/>
          <w:szCs w:val="24"/>
        </w:rPr>
        <w:t>;</w:t>
      </w:r>
    </w:p>
    <w:p w:rsidR="00760BE0" w:rsidRPr="00760BE0" w:rsidRDefault="00760BE0" w:rsidP="00F917E0">
      <w:pPr>
        <w:ind w:firstLine="63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60BE0">
        <w:rPr>
          <w:sz w:val="24"/>
          <w:szCs w:val="24"/>
        </w:rPr>
        <w:t xml:space="preserve"> Ассоциаци</w:t>
      </w:r>
      <w:r>
        <w:rPr>
          <w:sz w:val="24"/>
          <w:szCs w:val="24"/>
        </w:rPr>
        <w:t>я</w:t>
      </w:r>
      <w:r w:rsidRPr="00760BE0">
        <w:rPr>
          <w:sz w:val="24"/>
          <w:szCs w:val="24"/>
        </w:rPr>
        <w:t xml:space="preserve"> некоммерческое партнерство «</w:t>
      </w:r>
      <w:proofErr w:type="spellStart"/>
      <w:r w:rsidRPr="00760BE0">
        <w:rPr>
          <w:sz w:val="24"/>
          <w:szCs w:val="24"/>
        </w:rPr>
        <w:t>Бакчарский</w:t>
      </w:r>
      <w:proofErr w:type="spellEnd"/>
      <w:r w:rsidRPr="00760BE0">
        <w:rPr>
          <w:sz w:val="24"/>
          <w:szCs w:val="24"/>
        </w:rPr>
        <w:t xml:space="preserve"> центр поддержки предпринимательства», расположенн</w:t>
      </w:r>
      <w:r>
        <w:rPr>
          <w:sz w:val="24"/>
          <w:szCs w:val="24"/>
        </w:rPr>
        <w:t>ая</w:t>
      </w:r>
      <w:r w:rsidRPr="00760BE0">
        <w:rPr>
          <w:sz w:val="24"/>
          <w:szCs w:val="24"/>
        </w:rPr>
        <w:t xml:space="preserve"> по адресу: Томская область, с. </w:t>
      </w:r>
      <w:proofErr w:type="spellStart"/>
      <w:r w:rsidRPr="00760BE0">
        <w:rPr>
          <w:sz w:val="24"/>
          <w:szCs w:val="24"/>
        </w:rPr>
        <w:t>Бакчар</w:t>
      </w:r>
      <w:proofErr w:type="spellEnd"/>
      <w:r w:rsidRPr="00760BE0">
        <w:rPr>
          <w:sz w:val="24"/>
          <w:szCs w:val="24"/>
        </w:rPr>
        <w:t>, ул. Ленина, д. 53, ИНН 7003003323;</w:t>
      </w:r>
    </w:p>
    <w:p w:rsidR="00760BE0" w:rsidRPr="00760BE0" w:rsidRDefault="00760BE0" w:rsidP="00F917E0">
      <w:pPr>
        <w:ind w:firstLine="637"/>
        <w:jc w:val="both"/>
        <w:rPr>
          <w:sz w:val="24"/>
          <w:szCs w:val="24"/>
        </w:rPr>
      </w:pPr>
      <w:r w:rsidRPr="00760BE0">
        <w:rPr>
          <w:sz w:val="24"/>
          <w:szCs w:val="24"/>
        </w:rPr>
        <w:t xml:space="preserve">- Отдел по социально-экономическому развитию села Администрации </w:t>
      </w:r>
      <w:proofErr w:type="spellStart"/>
      <w:r w:rsidRPr="00760BE0">
        <w:rPr>
          <w:sz w:val="24"/>
          <w:szCs w:val="24"/>
        </w:rPr>
        <w:t>Бакчарского</w:t>
      </w:r>
      <w:proofErr w:type="spellEnd"/>
      <w:r w:rsidRPr="00760BE0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, расположенный</w:t>
      </w:r>
      <w:r w:rsidRPr="00760BE0">
        <w:rPr>
          <w:sz w:val="24"/>
          <w:szCs w:val="24"/>
        </w:rPr>
        <w:t xml:space="preserve"> по адресу: Томская область, с. </w:t>
      </w:r>
      <w:proofErr w:type="spellStart"/>
      <w:r w:rsidRPr="00760BE0">
        <w:rPr>
          <w:sz w:val="24"/>
          <w:szCs w:val="24"/>
        </w:rPr>
        <w:t>Бакчар</w:t>
      </w:r>
      <w:proofErr w:type="spellEnd"/>
      <w:r w:rsidRPr="00760BE0">
        <w:rPr>
          <w:sz w:val="24"/>
          <w:szCs w:val="24"/>
        </w:rPr>
        <w:t>, ул. Ленина, д. 53, ИНН 7003002030.</w:t>
      </w:r>
    </w:p>
    <w:p w:rsidR="006E2DA3" w:rsidRPr="00FD30DA" w:rsidRDefault="006E2DA3" w:rsidP="006E2DA3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6E2DA3" w:rsidRPr="00FD30DA" w:rsidRDefault="006E2DA3" w:rsidP="006E2DA3">
      <w:pPr>
        <w:widowControl w:val="0"/>
        <w:jc w:val="both"/>
      </w:pPr>
      <w:r w:rsidRPr="00FD30DA">
        <w:rPr>
          <w:szCs w:val="24"/>
        </w:rPr>
        <w:t>_____________________________________     _______________________      ____________________________</w:t>
      </w:r>
    </w:p>
    <w:p w:rsidR="006E2DA3" w:rsidRPr="00FD30DA" w:rsidRDefault="006E2DA3" w:rsidP="006E2DA3">
      <w:pPr>
        <w:widowControl w:val="0"/>
        <w:jc w:val="both"/>
      </w:pPr>
      <w:r w:rsidRPr="00FD30DA">
        <w:t>Должность руководителя юридического лица</w:t>
      </w:r>
    </w:p>
    <w:p w:rsidR="006E2DA3" w:rsidRPr="00FD30DA" w:rsidRDefault="006E2DA3" w:rsidP="006E2DA3">
      <w:pPr>
        <w:widowControl w:val="0"/>
        <w:jc w:val="both"/>
      </w:pPr>
      <w:r w:rsidRPr="00FD30DA">
        <w:t>(индивидуальный предприниматель)                           (Подпись)                                    (Расшифровка подписи)</w:t>
      </w:r>
    </w:p>
    <w:p w:rsidR="006E2DA3" w:rsidRPr="00FD30DA" w:rsidRDefault="006E2DA3" w:rsidP="006E2DA3">
      <w:pPr>
        <w:widowControl w:val="0"/>
        <w:jc w:val="both"/>
      </w:pPr>
    </w:p>
    <w:p w:rsidR="006E2DA3" w:rsidRDefault="006E2DA3" w:rsidP="006E2DA3">
      <w:pPr>
        <w:widowControl w:val="0"/>
        <w:jc w:val="both"/>
      </w:pPr>
      <w:r w:rsidRPr="00FD30DA">
        <w:t>М.П. (при наличии)</w:t>
      </w:r>
    </w:p>
    <w:p w:rsidR="00760BE0" w:rsidRPr="00FD30DA" w:rsidRDefault="00760BE0" w:rsidP="006E2DA3">
      <w:pPr>
        <w:widowControl w:val="0"/>
        <w:jc w:val="both"/>
      </w:pPr>
    </w:p>
    <w:p w:rsidR="006E2DA3" w:rsidRPr="00FD30DA" w:rsidRDefault="006E2DA3" w:rsidP="006E2DA3">
      <w:pPr>
        <w:pStyle w:val="ConsPlusNonformat"/>
        <w:widowControl/>
      </w:pPr>
      <w:r w:rsidRPr="00FD30DA">
        <w:rPr>
          <w:rFonts w:ascii="Times New Roman" w:hAnsi="Times New Roman" w:cs="Times New Roman"/>
          <w:sz w:val="24"/>
          <w:szCs w:val="24"/>
        </w:rPr>
        <w:t>«__» ________ 20 __ г.</w:t>
      </w:r>
    </w:p>
    <w:p w:rsidR="006E2DA3" w:rsidRPr="00FD30DA" w:rsidRDefault="006E2DA3" w:rsidP="006E2D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C1A7C" w:rsidRDefault="004C2633" w:rsidP="004732B9">
      <w:r>
        <w:t xml:space="preserve"> </w:t>
      </w:r>
    </w:p>
    <w:p w:rsidR="006D29D1" w:rsidRPr="00D11B74" w:rsidRDefault="006D29D1" w:rsidP="006D29D1">
      <w:pPr>
        <w:tabs>
          <w:tab w:val="left" w:pos="2970"/>
        </w:tabs>
        <w:jc w:val="center"/>
        <w:rPr>
          <w:sz w:val="28"/>
          <w:szCs w:val="28"/>
        </w:rPr>
      </w:pPr>
    </w:p>
    <w:sectPr w:rsidR="006D29D1" w:rsidRPr="00D11B74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CD" w:rsidRDefault="00C718CD" w:rsidP="006D29D1">
      <w:r>
        <w:separator/>
      </w:r>
    </w:p>
  </w:endnote>
  <w:endnote w:type="continuationSeparator" w:id="0">
    <w:p w:rsidR="00C718CD" w:rsidRDefault="00C718CD" w:rsidP="006D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CD" w:rsidRDefault="00C718CD" w:rsidP="006D29D1">
      <w:r>
        <w:separator/>
      </w:r>
    </w:p>
  </w:footnote>
  <w:footnote w:type="continuationSeparator" w:id="0">
    <w:p w:rsidR="00C718CD" w:rsidRDefault="00C718CD" w:rsidP="006D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0F2"/>
    <w:multiLevelType w:val="hybridMultilevel"/>
    <w:tmpl w:val="79146D4E"/>
    <w:lvl w:ilvl="0" w:tplc="A97A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611F8"/>
    <w:multiLevelType w:val="hybridMultilevel"/>
    <w:tmpl w:val="74C64C22"/>
    <w:lvl w:ilvl="0" w:tplc="ABA2E3C4">
      <w:start w:val="1"/>
      <w:numFmt w:val="decimal"/>
      <w:lvlText w:val="%1."/>
      <w:lvlJc w:val="left"/>
      <w:pPr>
        <w:ind w:left="1403" w:hanging="8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54376C"/>
    <w:multiLevelType w:val="hybridMultilevel"/>
    <w:tmpl w:val="4878944E"/>
    <w:lvl w:ilvl="0" w:tplc="043CC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D4439"/>
    <w:multiLevelType w:val="hybridMultilevel"/>
    <w:tmpl w:val="F2A4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965C5"/>
    <w:multiLevelType w:val="hybridMultilevel"/>
    <w:tmpl w:val="85EE8406"/>
    <w:lvl w:ilvl="0" w:tplc="3D4AD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68"/>
    <w:rsid w:val="0002286A"/>
    <w:rsid w:val="000246D6"/>
    <w:rsid w:val="00030C28"/>
    <w:rsid w:val="00055120"/>
    <w:rsid w:val="000561D2"/>
    <w:rsid w:val="000821E4"/>
    <w:rsid w:val="000A1AAB"/>
    <w:rsid w:val="000A4260"/>
    <w:rsid w:val="000D4F90"/>
    <w:rsid w:val="00150139"/>
    <w:rsid w:val="00167D84"/>
    <w:rsid w:val="001751D2"/>
    <w:rsid w:val="00193629"/>
    <w:rsid w:val="001D12D3"/>
    <w:rsid w:val="001D60A7"/>
    <w:rsid w:val="001D7F69"/>
    <w:rsid w:val="002601C1"/>
    <w:rsid w:val="00291983"/>
    <w:rsid w:val="002A34F6"/>
    <w:rsid w:val="002D3AB3"/>
    <w:rsid w:val="0032289D"/>
    <w:rsid w:val="00365A07"/>
    <w:rsid w:val="00365F84"/>
    <w:rsid w:val="003725CD"/>
    <w:rsid w:val="00385BE8"/>
    <w:rsid w:val="003A1159"/>
    <w:rsid w:val="003C77F6"/>
    <w:rsid w:val="003D5422"/>
    <w:rsid w:val="003F1CE0"/>
    <w:rsid w:val="00414E9F"/>
    <w:rsid w:val="00437EA0"/>
    <w:rsid w:val="00446617"/>
    <w:rsid w:val="004522D9"/>
    <w:rsid w:val="004732B9"/>
    <w:rsid w:val="00486FF1"/>
    <w:rsid w:val="004B134E"/>
    <w:rsid w:val="004B57CF"/>
    <w:rsid w:val="004C2633"/>
    <w:rsid w:val="004C50A3"/>
    <w:rsid w:val="00502D17"/>
    <w:rsid w:val="0051484F"/>
    <w:rsid w:val="005247F2"/>
    <w:rsid w:val="005443CF"/>
    <w:rsid w:val="00546C22"/>
    <w:rsid w:val="0056469A"/>
    <w:rsid w:val="005668D4"/>
    <w:rsid w:val="005B5003"/>
    <w:rsid w:val="005D1729"/>
    <w:rsid w:val="00613E6D"/>
    <w:rsid w:val="00623DC5"/>
    <w:rsid w:val="0064160E"/>
    <w:rsid w:val="00647E96"/>
    <w:rsid w:val="006634C4"/>
    <w:rsid w:val="00681473"/>
    <w:rsid w:val="006D29D1"/>
    <w:rsid w:val="006E2DA3"/>
    <w:rsid w:val="006E4CD5"/>
    <w:rsid w:val="00711CD0"/>
    <w:rsid w:val="007346AB"/>
    <w:rsid w:val="00736446"/>
    <w:rsid w:val="00760BE0"/>
    <w:rsid w:val="0076429C"/>
    <w:rsid w:val="0077460E"/>
    <w:rsid w:val="007971C5"/>
    <w:rsid w:val="0080263B"/>
    <w:rsid w:val="008105BD"/>
    <w:rsid w:val="0083773F"/>
    <w:rsid w:val="0085779C"/>
    <w:rsid w:val="008602E1"/>
    <w:rsid w:val="00875F42"/>
    <w:rsid w:val="008923CF"/>
    <w:rsid w:val="0089251B"/>
    <w:rsid w:val="008E1345"/>
    <w:rsid w:val="008E7F0F"/>
    <w:rsid w:val="008F55BA"/>
    <w:rsid w:val="00902D05"/>
    <w:rsid w:val="00912C68"/>
    <w:rsid w:val="00915BB6"/>
    <w:rsid w:val="009371E4"/>
    <w:rsid w:val="00951E1C"/>
    <w:rsid w:val="00966F03"/>
    <w:rsid w:val="009922C4"/>
    <w:rsid w:val="009B461D"/>
    <w:rsid w:val="00A73C7C"/>
    <w:rsid w:val="00A740FD"/>
    <w:rsid w:val="00A95617"/>
    <w:rsid w:val="00AA7E69"/>
    <w:rsid w:val="00AB7A6F"/>
    <w:rsid w:val="00AC1A7C"/>
    <w:rsid w:val="00AD0567"/>
    <w:rsid w:val="00AF1300"/>
    <w:rsid w:val="00B119F0"/>
    <w:rsid w:val="00B25BC4"/>
    <w:rsid w:val="00B61167"/>
    <w:rsid w:val="00BD1810"/>
    <w:rsid w:val="00BD52C5"/>
    <w:rsid w:val="00C173CF"/>
    <w:rsid w:val="00C47920"/>
    <w:rsid w:val="00C5403E"/>
    <w:rsid w:val="00C718CD"/>
    <w:rsid w:val="00C850E2"/>
    <w:rsid w:val="00D11B74"/>
    <w:rsid w:val="00D6549F"/>
    <w:rsid w:val="00D971FB"/>
    <w:rsid w:val="00DA6B6F"/>
    <w:rsid w:val="00DC3B3D"/>
    <w:rsid w:val="00DE439B"/>
    <w:rsid w:val="00E6375F"/>
    <w:rsid w:val="00E9482A"/>
    <w:rsid w:val="00EF703E"/>
    <w:rsid w:val="00F15306"/>
    <w:rsid w:val="00F1707F"/>
    <w:rsid w:val="00F32F12"/>
    <w:rsid w:val="00F8191E"/>
    <w:rsid w:val="00F917E0"/>
    <w:rsid w:val="00F95BBE"/>
    <w:rsid w:val="00F9706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6D29D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7346AB"/>
    <w:rPr>
      <w:rFonts w:ascii="Times New Roman" w:hAnsi="Times New Roman"/>
      <w:iCs/>
      <w:sz w:val="24"/>
    </w:rPr>
  </w:style>
  <w:style w:type="character" w:customStyle="1" w:styleId="10">
    <w:name w:val="Заголовок 1 Знак"/>
    <w:basedOn w:val="a0"/>
    <w:link w:val="1"/>
    <w:rsid w:val="006D29D1"/>
    <w:rPr>
      <w:sz w:val="24"/>
    </w:rPr>
  </w:style>
  <w:style w:type="paragraph" w:styleId="a5">
    <w:name w:val="Normal (Web)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6D29D1"/>
    <w:rPr>
      <w:b/>
      <w:bCs/>
    </w:rPr>
  </w:style>
  <w:style w:type="character" w:customStyle="1" w:styleId="FootnoteCharacters">
    <w:name w:val="Footnote Characters"/>
    <w:basedOn w:val="a0"/>
    <w:rsid w:val="006D29D1"/>
    <w:rPr>
      <w:vertAlign w:val="superscript"/>
    </w:rPr>
  </w:style>
  <w:style w:type="character" w:styleId="a7">
    <w:name w:val="footnote reference"/>
    <w:rsid w:val="006D29D1"/>
    <w:rPr>
      <w:vertAlign w:val="superscript"/>
    </w:rPr>
  </w:style>
  <w:style w:type="paragraph" w:customStyle="1" w:styleId="ConsPlusNormal">
    <w:name w:val="ConsPlusNormal"/>
    <w:rsid w:val="006D29D1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29D1"/>
    <w:pPr>
      <w:widowControl w:val="0"/>
      <w:suppressAutoHyphens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6D29D1"/>
    <w:pPr>
      <w:suppressAutoHyphens/>
    </w:pPr>
  </w:style>
  <w:style w:type="character" w:customStyle="1" w:styleId="a9">
    <w:name w:val="Текст сноски Знак"/>
    <w:basedOn w:val="a0"/>
    <w:link w:val="a8"/>
    <w:rsid w:val="006D29D1"/>
  </w:style>
  <w:style w:type="paragraph" w:customStyle="1" w:styleId="formattexttopleveltext">
    <w:name w:val="formattext topleveltext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D29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D3AB3"/>
    <w:rPr>
      <w:color w:val="0000FF"/>
      <w:u w:val="single"/>
    </w:rPr>
  </w:style>
  <w:style w:type="paragraph" w:customStyle="1" w:styleId="s1">
    <w:name w:val="s_1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AC1A7C"/>
    <w:pPr>
      <w:jc w:val="both"/>
    </w:pPr>
    <w:rPr>
      <w:sz w:val="22"/>
      <w:szCs w:val="22"/>
    </w:rPr>
  </w:style>
  <w:style w:type="character" w:customStyle="1" w:styleId="ad">
    <w:name w:val="Основной текст Знак"/>
    <w:basedOn w:val="a0"/>
    <w:link w:val="ac"/>
    <w:rsid w:val="00AC1A7C"/>
    <w:rPr>
      <w:sz w:val="22"/>
      <w:szCs w:val="22"/>
    </w:rPr>
  </w:style>
  <w:style w:type="paragraph" w:styleId="ae">
    <w:name w:val="endnote text"/>
    <w:basedOn w:val="a"/>
    <w:link w:val="af"/>
    <w:rsid w:val="00A95617"/>
  </w:style>
  <w:style w:type="character" w:customStyle="1" w:styleId="af">
    <w:name w:val="Текст концевой сноски Знак"/>
    <w:basedOn w:val="a0"/>
    <w:link w:val="ae"/>
    <w:rsid w:val="00A95617"/>
  </w:style>
  <w:style w:type="character" w:styleId="af0">
    <w:name w:val="endnote reference"/>
    <w:basedOn w:val="a0"/>
    <w:rsid w:val="00A956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6D29D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7346AB"/>
    <w:rPr>
      <w:rFonts w:ascii="Times New Roman" w:hAnsi="Times New Roman"/>
      <w:iCs/>
      <w:sz w:val="24"/>
    </w:rPr>
  </w:style>
  <w:style w:type="character" w:customStyle="1" w:styleId="10">
    <w:name w:val="Заголовок 1 Знак"/>
    <w:basedOn w:val="a0"/>
    <w:link w:val="1"/>
    <w:rsid w:val="006D29D1"/>
    <w:rPr>
      <w:sz w:val="24"/>
    </w:rPr>
  </w:style>
  <w:style w:type="paragraph" w:styleId="a5">
    <w:name w:val="Normal (Web)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6D29D1"/>
    <w:rPr>
      <w:b/>
      <w:bCs/>
    </w:rPr>
  </w:style>
  <w:style w:type="character" w:customStyle="1" w:styleId="FootnoteCharacters">
    <w:name w:val="Footnote Characters"/>
    <w:basedOn w:val="a0"/>
    <w:rsid w:val="006D29D1"/>
    <w:rPr>
      <w:vertAlign w:val="superscript"/>
    </w:rPr>
  </w:style>
  <w:style w:type="character" w:styleId="a7">
    <w:name w:val="footnote reference"/>
    <w:rsid w:val="006D29D1"/>
    <w:rPr>
      <w:vertAlign w:val="superscript"/>
    </w:rPr>
  </w:style>
  <w:style w:type="paragraph" w:customStyle="1" w:styleId="ConsPlusNormal">
    <w:name w:val="ConsPlusNormal"/>
    <w:rsid w:val="006D29D1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29D1"/>
    <w:pPr>
      <w:widowControl w:val="0"/>
      <w:suppressAutoHyphens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6D29D1"/>
    <w:pPr>
      <w:suppressAutoHyphens/>
    </w:pPr>
  </w:style>
  <w:style w:type="character" w:customStyle="1" w:styleId="a9">
    <w:name w:val="Текст сноски Знак"/>
    <w:basedOn w:val="a0"/>
    <w:link w:val="a8"/>
    <w:rsid w:val="006D29D1"/>
  </w:style>
  <w:style w:type="paragraph" w:customStyle="1" w:styleId="formattexttopleveltext">
    <w:name w:val="formattext topleveltext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D29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D3AB3"/>
    <w:rPr>
      <w:color w:val="0000FF"/>
      <w:u w:val="single"/>
    </w:rPr>
  </w:style>
  <w:style w:type="paragraph" w:customStyle="1" w:styleId="s1">
    <w:name w:val="s_1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AC1A7C"/>
    <w:pPr>
      <w:jc w:val="both"/>
    </w:pPr>
    <w:rPr>
      <w:sz w:val="22"/>
      <w:szCs w:val="22"/>
    </w:rPr>
  </w:style>
  <w:style w:type="character" w:customStyle="1" w:styleId="ad">
    <w:name w:val="Основной текст Знак"/>
    <w:basedOn w:val="a0"/>
    <w:link w:val="ac"/>
    <w:rsid w:val="00AC1A7C"/>
    <w:rPr>
      <w:sz w:val="22"/>
      <w:szCs w:val="22"/>
    </w:rPr>
  </w:style>
  <w:style w:type="paragraph" w:styleId="ae">
    <w:name w:val="endnote text"/>
    <w:basedOn w:val="a"/>
    <w:link w:val="af"/>
    <w:rsid w:val="00A95617"/>
  </w:style>
  <w:style w:type="character" w:customStyle="1" w:styleId="af">
    <w:name w:val="Текст концевой сноски Знак"/>
    <w:basedOn w:val="a0"/>
    <w:link w:val="ae"/>
    <w:rsid w:val="00A95617"/>
  </w:style>
  <w:style w:type="character" w:styleId="af0">
    <w:name w:val="endnote reference"/>
    <w:basedOn w:val="a0"/>
    <w:rsid w:val="00A95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F597-4247-4D6E-AD81-D7B5476F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540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Сотникова</dc:creator>
  <cp:lastModifiedBy>Жанна Сотникова</cp:lastModifiedBy>
  <cp:revision>26</cp:revision>
  <cp:lastPrinted>2024-07-15T07:44:00Z</cp:lastPrinted>
  <dcterms:created xsi:type="dcterms:W3CDTF">2024-07-11T10:55:00Z</dcterms:created>
  <dcterms:modified xsi:type="dcterms:W3CDTF">2024-07-15T08:21:00Z</dcterms:modified>
</cp:coreProperties>
</file>