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90" w:rsidRDefault="00E22490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E22490" w:rsidRPr="00BD5A53" w:rsidRDefault="00E22490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E22490" w:rsidRPr="003A5CD3" w:rsidRDefault="00E22490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E22490" w:rsidRDefault="00E22490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22490" w:rsidRPr="00BD5A53" w:rsidRDefault="00E22490" w:rsidP="00922C58">
      <w:pPr>
        <w:jc w:val="center"/>
        <w:rPr>
          <w:sz w:val="20"/>
          <w:szCs w:val="20"/>
        </w:rPr>
      </w:pPr>
    </w:p>
    <w:p w:rsidR="00E22490" w:rsidRPr="00315991" w:rsidRDefault="00E22490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E22490" w:rsidRPr="00315991" w:rsidTr="005651D8">
        <w:tc>
          <w:tcPr>
            <w:tcW w:w="3213" w:type="dxa"/>
          </w:tcPr>
          <w:p w:rsidR="00E22490" w:rsidRPr="00315991" w:rsidRDefault="00E22490" w:rsidP="00251DDD">
            <w:r>
              <w:t>о</w:t>
            </w:r>
            <w:r w:rsidRPr="00315991">
              <w:t>т</w:t>
            </w:r>
            <w:r>
              <w:t xml:space="preserve"> 25.07.2019</w:t>
            </w:r>
          </w:p>
        </w:tc>
        <w:tc>
          <w:tcPr>
            <w:tcW w:w="3189" w:type="dxa"/>
          </w:tcPr>
          <w:p w:rsidR="00E22490" w:rsidRPr="00315991" w:rsidRDefault="00E22490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E22490" w:rsidRPr="00315991" w:rsidRDefault="00E22490" w:rsidP="00251DDD">
            <w:pPr>
              <w:jc w:val="center"/>
            </w:pPr>
            <w:r w:rsidRPr="00315991">
              <w:t xml:space="preserve">                   </w:t>
            </w:r>
            <w:r>
              <w:t xml:space="preserve">                 </w:t>
            </w:r>
            <w:r w:rsidRPr="00315991">
              <w:t>№</w:t>
            </w:r>
            <w:r>
              <w:t xml:space="preserve"> 848</w:t>
            </w:r>
          </w:p>
        </w:tc>
      </w:tr>
    </w:tbl>
    <w:p w:rsidR="00E22490" w:rsidRPr="00315991" w:rsidRDefault="00E22490" w:rsidP="00922C58">
      <w:pPr>
        <w:jc w:val="center"/>
      </w:pPr>
    </w:p>
    <w:p w:rsidR="00E22490" w:rsidRPr="00315991" w:rsidRDefault="00E22490" w:rsidP="00922C58">
      <w:pPr>
        <w:jc w:val="center"/>
      </w:pPr>
    </w:p>
    <w:p w:rsidR="00E22490" w:rsidRPr="00315991" w:rsidRDefault="00E22490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E22490" w:rsidRPr="00315991" w:rsidTr="005651D8">
        <w:trPr>
          <w:trHeight w:val="655"/>
        </w:trPr>
        <w:tc>
          <w:tcPr>
            <w:tcW w:w="5148" w:type="dxa"/>
          </w:tcPr>
          <w:p w:rsidR="00E22490" w:rsidRPr="00315991" w:rsidRDefault="00E22490" w:rsidP="00251DDD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Информация о развитии Высокоярского </w:t>
            </w:r>
            <w:r>
              <w:t xml:space="preserve">сельского </w:t>
            </w:r>
            <w:r>
              <w:rPr>
                <w:color w:val="000000"/>
              </w:rPr>
              <w:t>поселения</w:t>
            </w:r>
            <w:r w:rsidRPr="00315991">
              <w:rPr>
                <w:color w:val="000000"/>
              </w:rPr>
              <w:t xml:space="preserve"> за 201</w:t>
            </w:r>
            <w:r>
              <w:rPr>
                <w:color w:val="000000"/>
              </w:rPr>
              <w:t>8</w:t>
            </w:r>
            <w:r w:rsidRPr="00315991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планах по развитию на 2019 год</w:t>
            </w:r>
          </w:p>
        </w:tc>
        <w:tc>
          <w:tcPr>
            <w:tcW w:w="4320" w:type="dxa"/>
          </w:tcPr>
          <w:p w:rsidR="00E22490" w:rsidRPr="00315991" w:rsidRDefault="00E22490" w:rsidP="005651D8">
            <w:pPr>
              <w:jc w:val="center"/>
            </w:pPr>
          </w:p>
        </w:tc>
      </w:tr>
    </w:tbl>
    <w:p w:rsidR="00E22490" w:rsidRPr="00315991" w:rsidRDefault="00E22490" w:rsidP="00922C58">
      <w:pPr>
        <w:jc w:val="both"/>
      </w:pPr>
    </w:p>
    <w:p w:rsidR="00E22490" w:rsidRPr="00315991" w:rsidRDefault="00E22490" w:rsidP="00594460">
      <w:pPr>
        <w:ind w:firstLine="709"/>
        <w:jc w:val="both"/>
      </w:pPr>
      <w:r w:rsidRPr="00315991">
        <w:t xml:space="preserve">Заслушав </w:t>
      </w:r>
      <w:r>
        <w:t xml:space="preserve">информацию Главы </w:t>
      </w:r>
      <w:r>
        <w:rPr>
          <w:color w:val="000000"/>
        </w:rPr>
        <w:t>Высокоярского</w:t>
      </w:r>
      <w:r>
        <w:t xml:space="preserve"> сельского поселения о развитии </w:t>
      </w:r>
      <w:r>
        <w:rPr>
          <w:color w:val="000000"/>
        </w:rPr>
        <w:t>Высокоярского</w:t>
      </w:r>
      <w:r>
        <w:t xml:space="preserve"> сельского поселения </w:t>
      </w:r>
      <w:r w:rsidRPr="00315991">
        <w:t>за 201</w:t>
      </w:r>
      <w:r>
        <w:t>8</w:t>
      </w:r>
      <w:r w:rsidRPr="00315991">
        <w:t xml:space="preserve"> год</w:t>
      </w:r>
      <w:r>
        <w:t xml:space="preserve"> и планах по развитию на 2019 год,</w:t>
      </w:r>
      <w:bookmarkStart w:id="0" w:name="_GoBack"/>
      <w:bookmarkEnd w:id="0"/>
    </w:p>
    <w:p w:rsidR="00E22490" w:rsidRPr="00315991" w:rsidRDefault="00E22490" w:rsidP="00922C58">
      <w:pPr>
        <w:ind w:firstLine="709"/>
        <w:jc w:val="both"/>
      </w:pPr>
    </w:p>
    <w:p w:rsidR="00E22490" w:rsidRPr="00315991" w:rsidRDefault="00E22490" w:rsidP="00FF74D0">
      <w:pPr>
        <w:ind w:firstLine="709"/>
        <w:jc w:val="both"/>
      </w:pPr>
      <w:r>
        <w:t xml:space="preserve">Дума Бакчарского района </w:t>
      </w:r>
      <w:r w:rsidRPr="00315991">
        <w:t>решила:</w:t>
      </w:r>
    </w:p>
    <w:p w:rsidR="00E22490" w:rsidRPr="00315991" w:rsidRDefault="00E22490" w:rsidP="00922C58">
      <w:pPr>
        <w:jc w:val="both"/>
      </w:pPr>
    </w:p>
    <w:p w:rsidR="00E22490" w:rsidRPr="00315991" w:rsidRDefault="00E22490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>
        <w:t xml:space="preserve">Принять к сведению информацию о развитии </w:t>
      </w:r>
      <w:r>
        <w:rPr>
          <w:color w:val="000000"/>
        </w:rPr>
        <w:t>Высокоярского</w:t>
      </w:r>
      <w:r>
        <w:t xml:space="preserve"> сельского поселения за 2018 год и планах по развитию на 2019 год.</w:t>
      </w:r>
    </w:p>
    <w:p w:rsidR="00E22490" w:rsidRPr="00315991" w:rsidRDefault="00E22490" w:rsidP="00565FA0">
      <w:pPr>
        <w:ind w:firstLine="709"/>
        <w:jc w:val="both"/>
      </w:pPr>
      <w:r w:rsidRPr="00315991">
        <w:t>2. Опубликовать настоящее решение на официальном сайте Бакчарского района.</w:t>
      </w:r>
    </w:p>
    <w:p w:rsidR="00E22490" w:rsidRPr="00315991" w:rsidRDefault="00E22490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r w:rsidRPr="00315991">
        <w:t>Контроль за</w:t>
      </w:r>
      <w:r>
        <w:t xml:space="preserve"> исполнением решения возложить </w:t>
      </w:r>
      <w:r w:rsidRPr="00315991">
        <w:t xml:space="preserve">на </w:t>
      </w:r>
      <w:r>
        <w:t>П</w:t>
      </w:r>
      <w:r w:rsidRPr="00315991">
        <w:t>редседателя Думы Бакчарского района.</w:t>
      </w:r>
    </w:p>
    <w:p w:rsidR="00E22490" w:rsidRPr="00315991" w:rsidRDefault="00E22490" w:rsidP="00922C58">
      <w:pPr>
        <w:jc w:val="both"/>
      </w:pPr>
    </w:p>
    <w:p w:rsidR="00E22490" w:rsidRDefault="00E22490" w:rsidP="00922C58">
      <w:pPr>
        <w:tabs>
          <w:tab w:val="left" w:pos="180"/>
        </w:tabs>
        <w:jc w:val="both"/>
        <w:rPr>
          <w:color w:val="000000"/>
        </w:rPr>
      </w:pPr>
    </w:p>
    <w:p w:rsidR="00E22490" w:rsidRDefault="00E22490" w:rsidP="00922C58">
      <w:pPr>
        <w:tabs>
          <w:tab w:val="left" w:pos="180"/>
        </w:tabs>
        <w:jc w:val="both"/>
        <w:rPr>
          <w:color w:val="000000"/>
        </w:rPr>
      </w:pPr>
    </w:p>
    <w:p w:rsidR="00E22490" w:rsidRPr="00315991" w:rsidRDefault="00E22490" w:rsidP="00922C58">
      <w:pPr>
        <w:tabs>
          <w:tab w:val="left" w:pos="180"/>
        </w:tabs>
        <w:jc w:val="both"/>
        <w:rPr>
          <w:color w:val="000000"/>
        </w:rPr>
      </w:pPr>
    </w:p>
    <w:p w:rsidR="00E22490" w:rsidRPr="00053DF5" w:rsidRDefault="00E22490" w:rsidP="00FE029C">
      <w:pPr>
        <w:ind w:left="709"/>
      </w:pPr>
      <w:r w:rsidRPr="00053DF5">
        <w:t>Председатель</w:t>
      </w:r>
    </w:p>
    <w:p w:rsidR="00E22490" w:rsidRPr="00053DF5" w:rsidRDefault="00E22490" w:rsidP="00FE029C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E22490" w:rsidRDefault="00E22490" w:rsidP="00FE029C"/>
    <w:p w:rsidR="00E22490" w:rsidRDefault="00E22490" w:rsidP="00FE029C">
      <w:pPr>
        <w:ind w:firstLine="709"/>
      </w:pPr>
    </w:p>
    <w:p w:rsidR="00E22490" w:rsidRPr="00483A54" w:rsidRDefault="00E22490" w:rsidP="00FE029C">
      <w:pPr>
        <w:ind w:firstLine="709"/>
      </w:pPr>
    </w:p>
    <w:p w:rsidR="00E22490" w:rsidRPr="00483A54" w:rsidRDefault="00E22490" w:rsidP="00FE029C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С.П. Ревера</w:t>
      </w:r>
    </w:p>
    <w:p w:rsidR="00E22490" w:rsidRPr="00922C58" w:rsidRDefault="00E22490" w:rsidP="00922C58">
      <w:pPr>
        <w:jc w:val="both"/>
      </w:pPr>
    </w:p>
    <w:sectPr w:rsidR="00E22490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53DF5"/>
    <w:rsid w:val="000839D2"/>
    <w:rsid w:val="00087722"/>
    <w:rsid w:val="000A1FB5"/>
    <w:rsid w:val="000C5886"/>
    <w:rsid w:val="001001A3"/>
    <w:rsid w:val="0011533A"/>
    <w:rsid w:val="001209A3"/>
    <w:rsid w:val="00122B5C"/>
    <w:rsid w:val="00176DDF"/>
    <w:rsid w:val="001C24B0"/>
    <w:rsid w:val="00251DDD"/>
    <w:rsid w:val="00267165"/>
    <w:rsid w:val="0027032D"/>
    <w:rsid w:val="00286C2E"/>
    <w:rsid w:val="0029457E"/>
    <w:rsid w:val="002C016C"/>
    <w:rsid w:val="002F2488"/>
    <w:rsid w:val="00300E57"/>
    <w:rsid w:val="00306D47"/>
    <w:rsid w:val="003107DD"/>
    <w:rsid w:val="00315991"/>
    <w:rsid w:val="003233B7"/>
    <w:rsid w:val="003554C9"/>
    <w:rsid w:val="0036305B"/>
    <w:rsid w:val="00390FE9"/>
    <w:rsid w:val="003A5CD3"/>
    <w:rsid w:val="003B13DC"/>
    <w:rsid w:val="003E2DE3"/>
    <w:rsid w:val="00416063"/>
    <w:rsid w:val="0042168C"/>
    <w:rsid w:val="00483A54"/>
    <w:rsid w:val="004B7D9B"/>
    <w:rsid w:val="004C62D5"/>
    <w:rsid w:val="004D53E6"/>
    <w:rsid w:val="005204A9"/>
    <w:rsid w:val="00541609"/>
    <w:rsid w:val="00561D58"/>
    <w:rsid w:val="005651D8"/>
    <w:rsid w:val="00565FA0"/>
    <w:rsid w:val="00570A5C"/>
    <w:rsid w:val="00586A7F"/>
    <w:rsid w:val="00594460"/>
    <w:rsid w:val="005C020B"/>
    <w:rsid w:val="005F6EFF"/>
    <w:rsid w:val="006218AB"/>
    <w:rsid w:val="007305FC"/>
    <w:rsid w:val="00781265"/>
    <w:rsid w:val="00782DA1"/>
    <w:rsid w:val="0078428D"/>
    <w:rsid w:val="007A4328"/>
    <w:rsid w:val="007B45F1"/>
    <w:rsid w:val="007C56DA"/>
    <w:rsid w:val="007E3BCD"/>
    <w:rsid w:val="007F6CA8"/>
    <w:rsid w:val="00845901"/>
    <w:rsid w:val="008A5906"/>
    <w:rsid w:val="008E3017"/>
    <w:rsid w:val="00904E1E"/>
    <w:rsid w:val="00922C58"/>
    <w:rsid w:val="0094060B"/>
    <w:rsid w:val="009513A5"/>
    <w:rsid w:val="00980B30"/>
    <w:rsid w:val="00985B9A"/>
    <w:rsid w:val="00A010B2"/>
    <w:rsid w:val="00A0618D"/>
    <w:rsid w:val="00A342B8"/>
    <w:rsid w:val="00A37BF1"/>
    <w:rsid w:val="00A429FF"/>
    <w:rsid w:val="00A510EF"/>
    <w:rsid w:val="00A666CD"/>
    <w:rsid w:val="00A9651E"/>
    <w:rsid w:val="00AD75A5"/>
    <w:rsid w:val="00AE5E93"/>
    <w:rsid w:val="00B51EE9"/>
    <w:rsid w:val="00B75B2D"/>
    <w:rsid w:val="00B86BBD"/>
    <w:rsid w:val="00BD5A53"/>
    <w:rsid w:val="00BE24C0"/>
    <w:rsid w:val="00C23068"/>
    <w:rsid w:val="00C70862"/>
    <w:rsid w:val="00C81C8B"/>
    <w:rsid w:val="00CD3D50"/>
    <w:rsid w:val="00D16D6F"/>
    <w:rsid w:val="00D4509D"/>
    <w:rsid w:val="00D45460"/>
    <w:rsid w:val="00DE5458"/>
    <w:rsid w:val="00DF3B4A"/>
    <w:rsid w:val="00E22490"/>
    <w:rsid w:val="00E34F4A"/>
    <w:rsid w:val="00E746EC"/>
    <w:rsid w:val="00E93A69"/>
    <w:rsid w:val="00F2740F"/>
    <w:rsid w:val="00FD7BB0"/>
    <w:rsid w:val="00FE029C"/>
    <w:rsid w:val="00FF6B43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130</Words>
  <Characters>744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Свитченко Марина Александровна</cp:lastModifiedBy>
  <cp:revision>212</cp:revision>
  <cp:lastPrinted>2019-07-26T08:45:00Z</cp:lastPrinted>
  <dcterms:created xsi:type="dcterms:W3CDTF">2017-07-19T08:16:00Z</dcterms:created>
  <dcterms:modified xsi:type="dcterms:W3CDTF">2019-07-26T08:46:00Z</dcterms:modified>
</cp:coreProperties>
</file>