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4C" w:rsidRDefault="006A4D4C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6A4D4C" w:rsidRPr="00BD5A53" w:rsidRDefault="006A4D4C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6A4D4C" w:rsidRPr="003A5CD3" w:rsidRDefault="006A4D4C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6A4D4C" w:rsidRDefault="006A4D4C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A4D4C" w:rsidRPr="00BD5A53" w:rsidRDefault="006A4D4C" w:rsidP="00922C58">
      <w:pPr>
        <w:jc w:val="center"/>
        <w:rPr>
          <w:sz w:val="20"/>
          <w:szCs w:val="20"/>
        </w:rPr>
      </w:pPr>
    </w:p>
    <w:p w:rsidR="006A4D4C" w:rsidRPr="00315991" w:rsidRDefault="006A4D4C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6A4D4C" w:rsidRPr="00315991" w:rsidTr="005651D8">
        <w:tc>
          <w:tcPr>
            <w:tcW w:w="3213" w:type="dxa"/>
          </w:tcPr>
          <w:p w:rsidR="006A4D4C" w:rsidRPr="00315991" w:rsidRDefault="006A4D4C" w:rsidP="00B35655">
            <w:r>
              <w:t xml:space="preserve">от 25.07.2019 </w:t>
            </w:r>
          </w:p>
        </w:tc>
        <w:tc>
          <w:tcPr>
            <w:tcW w:w="3189" w:type="dxa"/>
          </w:tcPr>
          <w:p w:rsidR="006A4D4C" w:rsidRPr="00315991" w:rsidRDefault="006A4D4C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6A4D4C" w:rsidRPr="00315991" w:rsidRDefault="006A4D4C" w:rsidP="00B35655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Pr="00315991">
              <w:t>№</w:t>
            </w:r>
            <w:r>
              <w:t xml:space="preserve"> 850  </w:t>
            </w:r>
          </w:p>
        </w:tc>
      </w:tr>
    </w:tbl>
    <w:p w:rsidR="006A4D4C" w:rsidRPr="00315991" w:rsidRDefault="006A4D4C" w:rsidP="00922C58">
      <w:pPr>
        <w:jc w:val="center"/>
      </w:pPr>
    </w:p>
    <w:p w:rsidR="006A4D4C" w:rsidRPr="00315991" w:rsidRDefault="006A4D4C" w:rsidP="00922C58">
      <w:pPr>
        <w:jc w:val="center"/>
      </w:pPr>
    </w:p>
    <w:p w:rsidR="006A4D4C" w:rsidRPr="0040744E" w:rsidRDefault="006A4D4C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6A4D4C" w:rsidRPr="0040744E" w:rsidTr="005651D8">
        <w:trPr>
          <w:trHeight w:val="655"/>
        </w:trPr>
        <w:tc>
          <w:tcPr>
            <w:tcW w:w="5148" w:type="dxa"/>
          </w:tcPr>
          <w:p w:rsidR="006A4D4C" w:rsidRPr="00E02424" w:rsidRDefault="006A4D4C" w:rsidP="005565B6">
            <w:pPr>
              <w:jc w:val="both"/>
            </w:pPr>
            <w:r>
              <w:t xml:space="preserve">Об исполнении муниципальной программы </w:t>
            </w:r>
            <w:r w:rsidRPr="00E02424">
              <w:t>«Патриотическое воспитание граждан Бакчарского района на 2016-2020 годы» за 2018 год</w:t>
            </w:r>
          </w:p>
          <w:p w:rsidR="006A4D4C" w:rsidRDefault="006A4D4C" w:rsidP="004250AE">
            <w:pPr>
              <w:jc w:val="both"/>
            </w:pPr>
          </w:p>
          <w:p w:rsidR="006A4D4C" w:rsidRPr="0040744E" w:rsidRDefault="006A4D4C" w:rsidP="004250AE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6A4D4C" w:rsidRPr="0040744E" w:rsidRDefault="006A4D4C" w:rsidP="005651D8">
            <w:pPr>
              <w:jc w:val="center"/>
            </w:pPr>
          </w:p>
        </w:tc>
      </w:tr>
    </w:tbl>
    <w:p w:rsidR="006A4D4C" w:rsidRPr="0040744E" w:rsidRDefault="006A4D4C" w:rsidP="00922C58">
      <w:pPr>
        <w:jc w:val="both"/>
      </w:pPr>
    </w:p>
    <w:p w:rsidR="006A4D4C" w:rsidRPr="0040744E" w:rsidRDefault="006A4D4C" w:rsidP="00B35655">
      <w:pPr>
        <w:tabs>
          <w:tab w:val="left" w:pos="0"/>
        </w:tabs>
        <w:ind w:firstLine="709"/>
        <w:jc w:val="both"/>
      </w:pPr>
      <w:r w:rsidRPr="0040744E">
        <w:t>Заслушав информацию</w:t>
      </w:r>
      <w:r>
        <w:t xml:space="preserve"> заместителя Главы района по социальным вопросам Грибовой С.С.,</w:t>
      </w:r>
      <w:r w:rsidRPr="0040744E">
        <w:t xml:space="preserve">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</w:t>
      </w:r>
      <w:r>
        <w:t xml:space="preserve"> </w:t>
      </w:r>
      <w:r w:rsidRPr="00E02424">
        <w:t>«Патриотическое воспитание граждан Бакчарского района на 2016-2020 годы» за 2018 год</w:t>
      </w:r>
      <w:r w:rsidRPr="00CB7B5D">
        <w:t xml:space="preserve"> </w:t>
      </w:r>
    </w:p>
    <w:p w:rsidR="006A4D4C" w:rsidRPr="0040744E" w:rsidRDefault="006A4D4C" w:rsidP="0011399A">
      <w:pPr>
        <w:jc w:val="both"/>
      </w:pPr>
    </w:p>
    <w:p w:rsidR="006A4D4C" w:rsidRPr="0040744E" w:rsidRDefault="006A4D4C" w:rsidP="00D34FE5">
      <w:pPr>
        <w:ind w:firstLine="709"/>
        <w:jc w:val="both"/>
      </w:pPr>
      <w:r>
        <w:t>Дума Бакчарского района</w:t>
      </w:r>
      <w:r w:rsidRPr="0040744E">
        <w:t xml:space="preserve"> решила:</w:t>
      </w:r>
    </w:p>
    <w:p w:rsidR="006A4D4C" w:rsidRPr="0040744E" w:rsidRDefault="006A4D4C" w:rsidP="00922C58">
      <w:pPr>
        <w:jc w:val="both"/>
      </w:pPr>
    </w:p>
    <w:p w:rsidR="006A4D4C" w:rsidRDefault="006A4D4C" w:rsidP="00B35655">
      <w:pPr>
        <w:tabs>
          <w:tab w:val="left" w:pos="0"/>
        </w:tabs>
        <w:ind w:firstLine="709"/>
        <w:jc w:val="both"/>
      </w:pPr>
      <w:r w:rsidRPr="0040744E">
        <w:t xml:space="preserve">1. </w:t>
      </w:r>
      <w:r>
        <w:t xml:space="preserve"> </w:t>
      </w:r>
      <w:r w:rsidRPr="0040744E">
        <w:t xml:space="preserve">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Pr="00E02424">
        <w:t>«Патриотическое воспитание граждан Бакчарского района на 2016-2020 годы» за 2018 год</w:t>
      </w:r>
      <w:r>
        <w:t>.</w:t>
      </w:r>
    </w:p>
    <w:p w:rsidR="006A4D4C" w:rsidRPr="0040744E" w:rsidRDefault="006A4D4C" w:rsidP="00B35655">
      <w:pPr>
        <w:ind w:firstLine="709"/>
        <w:jc w:val="both"/>
      </w:pPr>
      <w:r w:rsidRPr="0040744E">
        <w:t xml:space="preserve">2. </w:t>
      </w:r>
      <w:r>
        <w:t xml:space="preserve">  </w:t>
      </w:r>
      <w:r w:rsidRPr="0040744E">
        <w:t>Опубликовать настоящее решение на официальном сайте Бакчарского района.</w:t>
      </w:r>
    </w:p>
    <w:p w:rsidR="006A4D4C" w:rsidRPr="0040744E" w:rsidRDefault="006A4D4C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r w:rsidRPr="0040744E">
        <w:t>Контроль за исполнением решения возложить на Председателя Думы Бакчарского района.</w:t>
      </w:r>
    </w:p>
    <w:p w:rsidR="006A4D4C" w:rsidRPr="0040744E" w:rsidRDefault="006A4D4C" w:rsidP="00922C58">
      <w:pPr>
        <w:jc w:val="both"/>
      </w:pPr>
    </w:p>
    <w:p w:rsidR="006A4D4C" w:rsidRPr="0040744E" w:rsidRDefault="006A4D4C" w:rsidP="00922C58">
      <w:pPr>
        <w:tabs>
          <w:tab w:val="left" w:pos="180"/>
        </w:tabs>
        <w:jc w:val="both"/>
        <w:rPr>
          <w:color w:val="000000"/>
        </w:rPr>
      </w:pPr>
    </w:p>
    <w:p w:rsidR="006A4D4C" w:rsidRPr="0040744E" w:rsidRDefault="006A4D4C" w:rsidP="00922C58">
      <w:pPr>
        <w:tabs>
          <w:tab w:val="left" w:pos="180"/>
        </w:tabs>
        <w:jc w:val="both"/>
        <w:rPr>
          <w:color w:val="000000"/>
        </w:rPr>
      </w:pPr>
    </w:p>
    <w:p w:rsidR="006A4D4C" w:rsidRPr="00053DF5" w:rsidRDefault="006A4D4C" w:rsidP="00423B5F">
      <w:pPr>
        <w:ind w:left="709"/>
      </w:pPr>
      <w:r w:rsidRPr="00053DF5">
        <w:t>Председатель</w:t>
      </w:r>
    </w:p>
    <w:p w:rsidR="006A4D4C" w:rsidRPr="00053DF5" w:rsidRDefault="006A4D4C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6A4D4C" w:rsidRDefault="006A4D4C" w:rsidP="00423B5F"/>
    <w:p w:rsidR="006A4D4C" w:rsidRDefault="006A4D4C" w:rsidP="00423B5F">
      <w:pPr>
        <w:ind w:firstLine="709"/>
      </w:pPr>
    </w:p>
    <w:p w:rsidR="006A4D4C" w:rsidRPr="00483A54" w:rsidRDefault="006A4D4C" w:rsidP="00423B5F">
      <w:pPr>
        <w:ind w:firstLine="709"/>
      </w:pPr>
    </w:p>
    <w:p w:rsidR="006A4D4C" w:rsidRPr="00483A54" w:rsidRDefault="006A4D4C" w:rsidP="00423B5F">
      <w:pPr>
        <w:ind w:firstLine="709"/>
      </w:pPr>
      <w:r>
        <w:t xml:space="preserve">Глава </w:t>
      </w:r>
      <w:r w:rsidRPr="00483A54">
        <w:t xml:space="preserve">района                                              </w:t>
      </w:r>
      <w:r>
        <w:t xml:space="preserve">                                         С</w:t>
      </w:r>
      <w:r w:rsidRPr="00483A54">
        <w:t xml:space="preserve">.П. </w:t>
      </w:r>
      <w:r>
        <w:t>Ревера</w:t>
      </w:r>
    </w:p>
    <w:p w:rsidR="006A4D4C" w:rsidRPr="00922C58" w:rsidRDefault="006A4D4C" w:rsidP="00922C58">
      <w:pPr>
        <w:jc w:val="both"/>
      </w:pPr>
    </w:p>
    <w:sectPr w:rsidR="006A4D4C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53DF5"/>
    <w:rsid w:val="00070892"/>
    <w:rsid w:val="00087722"/>
    <w:rsid w:val="000A1FB5"/>
    <w:rsid w:val="000C378E"/>
    <w:rsid w:val="0011399A"/>
    <w:rsid w:val="00122B5C"/>
    <w:rsid w:val="001A1243"/>
    <w:rsid w:val="001C24B0"/>
    <w:rsid w:val="002560D3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250AE"/>
    <w:rsid w:val="004446ED"/>
    <w:rsid w:val="00483A54"/>
    <w:rsid w:val="004B14F0"/>
    <w:rsid w:val="004C25F9"/>
    <w:rsid w:val="005204A9"/>
    <w:rsid w:val="005565B6"/>
    <w:rsid w:val="005651D8"/>
    <w:rsid w:val="00565FA0"/>
    <w:rsid w:val="005C40F8"/>
    <w:rsid w:val="005E38ED"/>
    <w:rsid w:val="005E47E8"/>
    <w:rsid w:val="006A4D4C"/>
    <w:rsid w:val="00722FF2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D6F05"/>
    <w:rsid w:val="009F2E4E"/>
    <w:rsid w:val="009F3465"/>
    <w:rsid w:val="00A8622C"/>
    <w:rsid w:val="00AD0E7C"/>
    <w:rsid w:val="00AF715F"/>
    <w:rsid w:val="00B141F1"/>
    <w:rsid w:val="00B35655"/>
    <w:rsid w:val="00BD071D"/>
    <w:rsid w:val="00BD2813"/>
    <w:rsid w:val="00BD5A53"/>
    <w:rsid w:val="00C1195B"/>
    <w:rsid w:val="00C21AB0"/>
    <w:rsid w:val="00C81C8B"/>
    <w:rsid w:val="00C9641E"/>
    <w:rsid w:val="00CB3403"/>
    <w:rsid w:val="00CB7B5D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F2703"/>
    <w:rsid w:val="00E02424"/>
    <w:rsid w:val="00E471B7"/>
    <w:rsid w:val="00E6270B"/>
    <w:rsid w:val="00E746EC"/>
    <w:rsid w:val="00E84566"/>
    <w:rsid w:val="00F1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07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1</Pages>
  <Words>148</Words>
  <Characters>844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Свитченко Марина Александровна</cp:lastModifiedBy>
  <cp:revision>89</cp:revision>
  <cp:lastPrinted>2019-07-26T08:50:00Z</cp:lastPrinted>
  <dcterms:created xsi:type="dcterms:W3CDTF">2017-07-19T08:16:00Z</dcterms:created>
  <dcterms:modified xsi:type="dcterms:W3CDTF">2019-07-26T08:50:00Z</dcterms:modified>
</cp:coreProperties>
</file>